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ED" w:rsidRDefault="00955A6F">
      <w:pPr>
        <w:autoSpaceDE w:val="0"/>
        <w:snapToGrid w:val="0"/>
        <w:spacing w:before="88" w:line="35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5680079</wp:posOffset>
                </wp:positionH>
                <wp:positionV relativeFrom="page">
                  <wp:posOffset>495303</wp:posOffset>
                </wp:positionV>
                <wp:extent cx="786127" cy="396236"/>
                <wp:effectExtent l="0" t="0" r="13973" b="22864"/>
                <wp:wrapNone/>
                <wp:docPr id="1" name="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27" cy="396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92EED" w:rsidRDefault="00955A6F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68" o:spid="_x0000_s1026" style="position:absolute;left:0;text-align:left;margin-left:447.25pt;margin-top:39pt;width:61.9pt;height:31.2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" strokeweight=".26467mm">
                <v:textbox>
                  <w:txbxContent>
                    <w:p w:rsidR="00E92EED" w:rsidRDefault="00955A6F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附</w:t>
                      </w:r>
                      <w:r>
                        <w:rPr>
                          <w:rFonts w:ascii="標楷體" w:eastAsia="標楷體" w:hAnsi="標楷體" w:cs="標楷體"/>
                          <w:spacing w:val="30"/>
                        </w:rPr>
                        <w:t>件</w:t>
                      </w:r>
                      <w:r>
                        <w:rPr>
                          <w:rFonts w:ascii="標楷體" w:eastAsia="標楷體" w:hAnsi="標楷體" w:cs="標楷體"/>
                        </w:rPr>
                        <w:t>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b/>
          <w:sz w:val="28"/>
        </w:rPr>
        <w:t>海洋委員會</w:t>
      </w:r>
    </w:p>
    <w:p w:rsidR="00E92EED" w:rsidRDefault="00955A6F">
      <w:pPr>
        <w:autoSpaceDE w:val="0"/>
        <w:snapToGrid w:val="0"/>
        <w:spacing w:before="88" w:line="350" w:lineRule="exact"/>
        <w:jc w:val="center"/>
      </w:pPr>
      <w:r>
        <w:rPr>
          <w:rFonts w:eastAsia="標楷體"/>
          <w:b/>
          <w:sz w:val="28"/>
          <w:szCs w:val="28"/>
        </w:rPr>
        <w:t>海洋素養種子教師培訓計畫報名表</w:t>
      </w:r>
      <w:r>
        <w:rPr>
          <w:rFonts w:eastAsia="標楷體"/>
          <w:b/>
          <w:sz w:val="28"/>
          <w:szCs w:val="28"/>
        </w:rPr>
        <w:t xml:space="preserve"> (</w:t>
      </w:r>
      <w:r>
        <w:rPr>
          <w:rFonts w:eastAsia="標楷體"/>
          <w:b/>
          <w:sz w:val="28"/>
          <w:szCs w:val="28"/>
        </w:rPr>
        <w:t>報名者填寫</w:t>
      </w:r>
      <w:r>
        <w:rPr>
          <w:rFonts w:eastAsia="標楷體"/>
          <w:b/>
          <w:sz w:val="28"/>
          <w:szCs w:val="28"/>
        </w:rPr>
        <w:t>)</w:t>
      </w:r>
      <w:r>
        <w:rPr>
          <w:rFonts w:ascii="標楷體" w:eastAsia="標楷體" w:hAnsi="標楷體" w:cs="標楷體"/>
          <w:b/>
          <w:bCs/>
          <w:sz w:val="28"/>
          <w:szCs w:val="28"/>
        </w:rPr>
        <w:t xml:space="preserve"> </w:t>
      </w:r>
    </w:p>
    <w:tbl>
      <w:tblPr>
        <w:tblW w:w="8364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1133"/>
        <w:gridCol w:w="567"/>
        <w:gridCol w:w="705"/>
        <w:gridCol w:w="1423"/>
        <w:gridCol w:w="2551"/>
      </w:tblGrid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6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48" w:line="300" w:lineRule="exact"/>
              <w:ind w:left="103"/>
            </w:pPr>
            <w:r>
              <w:rPr>
                <w:rFonts w:ascii="標楷體" w:eastAsia="標楷體" w:hAnsi="標楷體" w:cs="標楷體"/>
              </w:rPr>
              <w:t>編號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b/>
              </w:rPr>
              <w:t>（免填）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spacing w:before="120" w:line="300" w:lineRule="exac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761" w:line="300" w:lineRule="exac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照片</w:t>
            </w: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48" w:line="300" w:lineRule="exact"/>
              <w:ind w:left="103"/>
            </w:pPr>
            <w:r>
              <w:rPr>
                <w:rFonts w:ascii="標楷體" w:eastAsia="標楷體" w:hAnsi="標楷體" w:cs="標楷體"/>
              </w:rPr>
              <w:t>姓名</w:t>
            </w:r>
            <w:r>
              <w:rPr>
                <w:rFonts w:eastAsia="Times New Roman"/>
              </w:rPr>
              <w:t>(</w:t>
            </w:r>
            <w:r>
              <w:rPr>
                <w:rFonts w:ascii="標楷體" w:eastAsia="標楷體" w:hAnsi="標楷體" w:cs="標楷體"/>
              </w:rPr>
              <w:t>中文</w:t>
            </w:r>
            <w:r>
              <w:rPr>
                <w:rFonts w:eastAsia="Times New Roman"/>
              </w:rPr>
              <w:t xml:space="preserve">) 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49" w:line="300" w:lineRule="exact"/>
              <w:ind w:left="103"/>
            </w:pPr>
            <w:r>
              <w:rPr>
                <w:rFonts w:ascii="標楷體" w:eastAsia="標楷體" w:hAnsi="標楷體" w:cs="標楷體"/>
              </w:rPr>
              <w:t>生日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49" w:line="300" w:lineRule="exact"/>
              <w:ind w:left="719"/>
            </w:pPr>
            <w:r>
              <w:rPr>
                <w:rFonts w:ascii="標楷體" w:eastAsia="標楷體" w:hAnsi="標楷體" w:cs="標楷體"/>
              </w:rPr>
              <w:t>年</w:t>
            </w:r>
            <w:r>
              <w:rPr>
                <w:rFonts w:ascii="標楷體" w:eastAsia="標楷體" w:hAnsi="標楷體" w:cs="標楷體"/>
                <w:spacing w:val="24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  <w:spacing w:val="24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49" w:line="300" w:lineRule="exact"/>
              <w:ind w:left="10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國籍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49" w:line="300" w:lineRule="exact"/>
              <w:ind w:left="1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87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49" w:line="300" w:lineRule="exact"/>
              <w:ind w:left="10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連絡電話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49" w:line="300" w:lineRule="exact"/>
              <w:ind w:left="102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eastAsia="Times New Roman"/>
              </w:rPr>
              <w:t>M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E92EED" w:rsidRDefault="00955A6F">
            <w:pPr>
              <w:autoSpaceDE w:val="0"/>
              <w:snapToGrid w:val="0"/>
              <w:spacing w:before="49" w:line="300" w:lineRule="exact"/>
              <w:ind w:left="102"/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eastAsia="Times New Roman"/>
              </w:rPr>
              <w:t>H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spacing w:before="49" w:line="300" w:lineRule="exact"/>
              <w:ind w:left="102"/>
              <w:rPr>
                <w:rFonts w:ascii="標楷體" w:eastAsia="標楷體" w:hAnsi="標楷體" w:cs="標楷體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7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48" w:line="300" w:lineRule="exact"/>
              <w:ind w:left="10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通訊地址</w:t>
            </w:r>
          </w:p>
          <w:p w:rsidR="00E92EED" w:rsidRDefault="00E92EED">
            <w:pPr>
              <w:autoSpaceDE w:val="0"/>
              <w:snapToGrid w:val="0"/>
              <w:spacing w:before="48" w:line="300" w:lineRule="exact"/>
              <w:ind w:left="103"/>
              <w:rPr>
                <w:rFonts w:ascii="Calibri Light" w:eastAsia="標楷體" w:hAnsi="Calibri Light" w:cs="Calibri Light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spacing w:before="48" w:line="300" w:lineRule="exact"/>
              <w:ind w:left="-6"/>
              <w:rPr>
                <w:rFonts w:ascii="標楷體" w:eastAsia="標楷體" w:hAnsi="標楷體" w:cs="標楷體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6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48" w:line="300" w:lineRule="exact"/>
              <w:ind w:left="103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E-MAIL </w:t>
            </w:r>
          </w:p>
          <w:p w:rsidR="00E92EED" w:rsidRDefault="00E92EED">
            <w:pPr>
              <w:autoSpaceDE w:val="0"/>
              <w:snapToGrid w:val="0"/>
              <w:spacing w:before="48" w:line="300" w:lineRule="exact"/>
              <w:ind w:left="103"/>
              <w:rPr>
                <w:rFonts w:ascii="Calibri Light" w:hAnsi="Calibri Light" w:cs="Calibri Light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48" w:line="300" w:lineRule="exact"/>
              <w:ind w:left="10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任職學校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48" w:line="300" w:lineRule="exact"/>
              <w:ind w:left="10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任教科目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2191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line="360" w:lineRule="exact"/>
              <w:ind w:left="103" w:right="203"/>
              <w:jc w:val="both"/>
            </w:pPr>
            <w:r>
              <w:rPr>
                <w:rFonts w:ascii="標楷體" w:eastAsia="標楷體" w:hAnsi="標楷體" w:cs="標楷體"/>
                <w:spacing w:val="-1"/>
              </w:rPr>
              <w:t>參與校內</w:t>
            </w:r>
            <w:r>
              <w:rPr>
                <w:rFonts w:ascii="標楷體" w:eastAsia="標楷體" w:hAnsi="標楷體" w:cs="標楷體"/>
              </w:rPr>
              <w:t>外海洋素養教育相關教學活動、社團活動及國際交流等活動經驗</w:t>
            </w:r>
          </w:p>
          <w:p w:rsidR="00E92EED" w:rsidRDefault="00955A6F">
            <w:pPr>
              <w:autoSpaceDE w:val="0"/>
              <w:snapToGrid w:val="0"/>
              <w:spacing w:before="49" w:line="300" w:lineRule="exact"/>
              <w:ind w:left="103"/>
            </w:pPr>
            <w:r>
              <w:rPr>
                <w:rFonts w:eastAsia="Times New Roman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請條列式簡列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1982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line="360" w:lineRule="exact"/>
              <w:ind w:left="103" w:right="122"/>
              <w:jc w:val="both"/>
            </w:pPr>
            <w:r>
              <w:rPr>
                <w:rFonts w:ascii="標楷體" w:eastAsia="標楷體" w:hAnsi="標楷體" w:cs="標楷體"/>
                <w:spacing w:val="-1"/>
              </w:rPr>
              <w:t>培訓後</w:t>
            </w:r>
            <w:r>
              <w:rPr>
                <w:rFonts w:ascii="標楷體" w:eastAsia="標楷體" w:hAnsi="標楷體" w:cs="標楷體"/>
                <w:spacing w:val="-1"/>
              </w:rPr>
              <w:t>推動海洋素養入班教學</w:t>
            </w:r>
            <w:r>
              <w:rPr>
                <w:rFonts w:ascii="標楷體" w:eastAsia="標楷體" w:hAnsi="標楷體" w:cs="標楷體"/>
              </w:rPr>
              <w:t>之構想</w:t>
            </w:r>
            <w:r>
              <w:rPr>
                <w:rFonts w:eastAsia="Times New Roman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請條列式簡列</w:t>
            </w:r>
            <w:proofErr w:type="gramEnd"/>
            <w:r>
              <w:rPr>
                <w:rFonts w:eastAsia="Times New Roman"/>
              </w:rPr>
              <w:t>)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EED" w:rsidRDefault="00955A6F">
            <w:pPr>
              <w:autoSpaceDE w:val="0"/>
              <w:snapToGrid w:val="0"/>
              <w:spacing w:line="500" w:lineRule="exact"/>
              <w:ind w:left="10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推薦單位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spacing w:before="48" w:line="300" w:lineRule="exact"/>
              <w:ind w:left="102"/>
              <w:rPr>
                <w:rFonts w:ascii="Calibri Light" w:eastAsia="標楷體" w:hAnsi="Calibri Light" w:cs="Calibri Light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EED" w:rsidRDefault="00955A6F">
            <w:pPr>
              <w:autoSpaceDE w:val="0"/>
              <w:snapToGrid w:val="0"/>
              <w:spacing w:line="500" w:lineRule="exact"/>
              <w:ind w:left="10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推薦單位聯絡人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spacing w:before="48" w:line="300" w:lineRule="exact"/>
              <w:ind w:left="102"/>
              <w:rPr>
                <w:rFonts w:ascii="Calibri Light" w:eastAsia="標楷體" w:hAnsi="Calibri Light" w:cs="Calibri Light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EED" w:rsidRDefault="00955A6F">
            <w:pPr>
              <w:autoSpaceDE w:val="0"/>
              <w:snapToGrid w:val="0"/>
              <w:spacing w:line="500" w:lineRule="exact"/>
              <w:ind w:left="10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推薦單位聯絡電話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spacing w:before="48" w:line="300" w:lineRule="exact"/>
              <w:ind w:left="102"/>
              <w:rPr>
                <w:rFonts w:ascii="Calibri Light" w:eastAsia="標楷體" w:hAnsi="Calibri Light" w:cs="Calibri Light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EED" w:rsidRDefault="00955A6F">
            <w:pPr>
              <w:autoSpaceDE w:val="0"/>
              <w:snapToGrid w:val="0"/>
              <w:spacing w:line="500" w:lineRule="exact"/>
              <w:ind w:left="10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推薦單位聯絡</w:t>
            </w:r>
            <w:r>
              <w:rPr>
                <w:rFonts w:ascii="標楷體" w:eastAsia="標楷體" w:hAnsi="標楷體" w:cs="標楷體"/>
              </w:rPr>
              <w:t>Email</w:t>
            </w:r>
          </w:p>
        </w:tc>
        <w:tc>
          <w:tcPr>
            <w:tcW w:w="5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spacing w:before="48" w:line="300" w:lineRule="exact"/>
              <w:ind w:left="102"/>
              <w:rPr>
                <w:rFonts w:ascii="Calibri Light" w:eastAsia="標楷體" w:hAnsi="Calibri Light" w:cs="Calibri Light"/>
              </w:rPr>
            </w:pPr>
          </w:p>
        </w:tc>
      </w:tr>
    </w:tbl>
    <w:p w:rsidR="00E92EED" w:rsidRDefault="00955A6F">
      <w:pPr>
        <w:autoSpaceDE w:val="0"/>
        <w:snapToGrid w:val="0"/>
        <w:spacing w:before="475"/>
        <w:sectPr w:rsidR="00E92EED">
          <w:footerReference w:type="default" r:id="rId7"/>
          <w:endnotePr>
            <w:numFmt w:val="decimal"/>
          </w:endnotePr>
          <w:pgSz w:w="11904" w:h="16840"/>
          <w:pgMar w:top="1440" w:right="1699" w:bottom="796" w:left="2160" w:header="0" w:footer="0" w:gutter="0"/>
          <w:cols w:space="720"/>
        </w:sect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419737</wp:posOffset>
                </wp:positionH>
                <wp:positionV relativeFrom="page">
                  <wp:posOffset>1498601</wp:posOffset>
                </wp:positionV>
                <wp:extent cx="6345" cy="6345"/>
                <wp:effectExtent l="0" t="0" r="0" b="0"/>
                <wp:wrapNone/>
                <wp:docPr id="2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9DEC07E" id="1040" o:spid="_x0000_s1026" style="position:absolute;margin-left:33.05pt;margin-top:118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7171053</wp:posOffset>
                </wp:positionH>
                <wp:positionV relativeFrom="page">
                  <wp:posOffset>1498601</wp:posOffset>
                </wp:positionV>
                <wp:extent cx="6345" cy="6345"/>
                <wp:effectExtent l="0" t="0" r="0" b="0"/>
                <wp:wrapNone/>
                <wp:docPr id="3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72FB0A0" id="1041" o:spid="_x0000_s1026" style="position:absolute;margin-left:564.65pt;margin-top:118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7171053</wp:posOffset>
                </wp:positionH>
                <wp:positionV relativeFrom="page">
                  <wp:posOffset>1498601</wp:posOffset>
                </wp:positionV>
                <wp:extent cx="6345" cy="6345"/>
                <wp:effectExtent l="0" t="0" r="0" b="0"/>
                <wp:wrapNone/>
                <wp:docPr id="4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F9F0426" id="1042" o:spid="_x0000_s1026" style="position:absolute;margin-left:564.65pt;margin-top:118pt;width:.5pt;height:.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7171053</wp:posOffset>
                </wp:positionH>
                <wp:positionV relativeFrom="page">
                  <wp:posOffset>1962146</wp:posOffset>
                </wp:positionV>
                <wp:extent cx="6345" cy="6345"/>
                <wp:effectExtent l="0" t="0" r="0" b="0"/>
                <wp:wrapNone/>
                <wp:docPr id="5" name="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01655BB" id="1043" o:spid="_x0000_s1026" style="position:absolute;margin-left:564.65pt;margin-top:154.5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7171053</wp:posOffset>
                </wp:positionH>
                <wp:positionV relativeFrom="page">
                  <wp:posOffset>2315205</wp:posOffset>
                </wp:positionV>
                <wp:extent cx="6345" cy="6345"/>
                <wp:effectExtent l="0" t="0" r="0" b="0"/>
                <wp:wrapNone/>
                <wp:docPr id="6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1B122B0" id="1044" o:spid="_x0000_s1026" style="position:absolute;margin-left:564.65pt;margin-top:182.3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7171053</wp:posOffset>
                </wp:positionH>
                <wp:positionV relativeFrom="page">
                  <wp:posOffset>2639058</wp:posOffset>
                </wp:positionV>
                <wp:extent cx="6345" cy="6345"/>
                <wp:effectExtent l="0" t="0" r="0" b="0"/>
                <wp:wrapNone/>
                <wp:docPr id="7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873DE2D" id="1045" o:spid="_x0000_s1026" style="position:absolute;margin-left:564.65pt;margin-top:207.8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7171053</wp:posOffset>
                </wp:positionH>
                <wp:positionV relativeFrom="page">
                  <wp:posOffset>2962912</wp:posOffset>
                </wp:positionV>
                <wp:extent cx="6345" cy="6345"/>
                <wp:effectExtent l="0" t="0" r="0" b="0"/>
                <wp:wrapNone/>
                <wp:docPr id="8" name="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6206332" id="1046" o:spid="_x0000_s1026" style="position:absolute;margin-left:564.65pt;margin-top:233.3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7171053</wp:posOffset>
                </wp:positionH>
                <wp:positionV relativeFrom="page">
                  <wp:posOffset>3973826</wp:posOffset>
                </wp:positionV>
                <wp:extent cx="6345" cy="6345"/>
                <wp:effectExtent l="0" t="0" r="0" b="0"/>
                <wp:wrapNone/>
                <wp:docPr id="9" name="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8FF7BA2" id="1047" o:spid="_x0000_s1026" style="position:absolute;margin-left:564.65pt;margin-top:312.9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7171053</wp:posOffset>
                </wp:positionH>
                <wp:positionV relativeFrom="page">
                  <wp:posOffset>4297680</wp:posOffset>
                </wp:positionV>
                <wp:extent cx="6345" cy="6345"/>
                <wp:effectExtent l="0" t="0" r="0" b="0"/>
                <wp:wrapNone/>
                <wp:docPr id="10" name="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7EB6635" id="1048" o:spid="_x0000_s1026" style="position:absolute;margin-left:564.65pt;margin-top:338.4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7171053</wp:posOffset>
                </wp:positionH>
                <wp:positionV relativeFrom="page">
                  <wp:posOffset>8577584</wp:posOffset>
                </wp:positionV>
                <wp:extent cx="6345" cy="6345"/>
                <wp:effectExtent l="0" t="0" r="0" b="0"/>
                <wp:wrapNone/>
                <wp:docPr id="11" name="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8148ABE" id="1049" o:spid="_x0000_s1026" style="position:absolute;margin-left:564.65pt;margin-top:675.4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419737</wp:posOffset>
                </wp:positionH>
                <wp:positionV relativeFrom="page">
                  <wp:posOffset>8920484</wp:posOffset>
                </wp:positionV>
                <wp:extent cx="6345" cy="6345"/>
                <wp:effectExtent l="0" t="0" r="0" b="0"/>
                <wp:wrapNone/>
                <wp:docPr id="12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D14B17C" id="1050" o:spid="_x0000_s1026" style="position:absolute;margin-left:33.05pt;margin-top:702.4pt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7171053</wp:posOffset>
                </wp:positionH>
                <wp:positionV relativeFrom="page">
                  <wp:posOffset>8920484</wp:posOffset>
                </wp:positionV>
                <wp:extent cx="6345" cy="6345"/>
                <wp:effectExtent l="0" t="0" r="0" b="0"/>
                <wp:wrapNone/>
                <wp:docPr id="13" name="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0D852BD" id="1051" o:spid="_x0000_s1026" style="position:absolute;margin-left:564.65pt;margin-top:702.4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419737</wp:posOffset>
                </wp:positionH>
                <wp:positionV relativeFrom="page">
                  <wp:posOffset>9263384</wp:posOffset>
                </wp:positionV>
                <wp:extent cx="6345" cy="6345"/>
                <wp:effectExtent l="0" t="0" r="0" b="0"/>
                <wp:wrapNone/>
                <wp:docPr id="14" name="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423136A" id="1052" o:spid="_x0000_s1026" style="position:absolute;margin-left:33.05pt;margin-top:729.4pt;width:.5pt;height:.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7171053</wp:posOffset>
                </wp:positionH>
                <wp:positionV relativeFrom="page">
                  <wp:posOffset>9606284</wp:posOffset>
                </wp:positionV>
                <wp:extent cx="6345" cy="6345"/>
                <wp:effectExtent l="0" t="0" r="0" b="0"/>
                <wp:wrapNone/>
                <wp:docPr id="15" name="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87ADE31" id="1053" o:spid="_x0000_s1026" style="position:absolute;margin-left:564.65pt;margin-top:756.4pt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</w:p>
    <w:p w:rsidR="00E92EED" w:rsidRDefault="00955A6F">
      <w:pPr>
        <w:autoSpaceDE w:val="0"/>
        <w:snapToGrid w:val="0"/>
        <w:spacing w:line="300" w:lineRule="exact"/>
      </w:pPr>
      <w:r>
        <w:rPr>
          <w:rFonts w:ascii="標楷體" w:eastAsia="標楷體" w:hAnsi="標楷體" w:cs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5613401</wp:posOffset>
                </wp:positionH>
                <wp:positionV relativeFrom="page">
                  <wp:posOffset>698501</wp:posOffset>
                </wp:positionV>
                <wp:extent cx="786127" cy="396236"/>
                <wp:effectExtent l="0" t="0" r="13973" b="22864"/>
                <wp:wrapNone/>
                <wp:docPr id="16" name="1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27" cy="396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92EED" w:rsidRDefault="00955A6F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442pt;margin-top:55pt;width:61.9pt;height:31.2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" strokeweight=".26467mm">
                <v:textbox>
                  <w:txbxContent>
                    <w:p w:rsidR="00E92EED" w:rsidRDefault="00955A6F">
                      <w:pPr>
                        <w:jc w:val="center"/>
                      </w:pPr>
                      <w:r>
                        <w:rPr>
                          <w:rFonts w:ascii="標楷體" w:eastAsia="標楷體" w:hAnsi="標楷體" w:cs="標楷體"/>
                        </w:rPr>
                        <w:t>附</w:t>
                      </w:r>
                      <w:r>
                        <w:rPr>
                          <w:rFonts w:ascii="標楷體" w:eastAsia="標楷體" w:hAnsi="標楷體" w:cs="標楷體"/>
                          <w:spacing w:val="30"/>
                        </w:rPr>
                        <w:t>件</w:t>
                      </w:r>
                      <w:r>
                        <w:rPr>
                          <w:rFonts w:ascii="標楷體" w:eastAsia="標楷體" w:hAnsi="標楷體" w:cs="標楷體"/>
                          <w:spacing w:val="30"/>
                        </w:rPr>
                        <w:t>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</w:rPr>
        <w:t xml:space="preserve">                             </w:t>
      </w:r>
      <w:r>
        <w:rPr>
          <w:rFonts w:ascii="標楷體" w:eastAsia="標楷體" w:hAnsi="標楷體" w:cs="標楷體"/>
          <w:b/>
          <w:sz w:val="28"/>
        </w:rPr>
        <w:t>海洋委員會</w:t>
      </w:r>
    </w:p>
    <w:p w:rsidR="00E92EED" w:rsidRDefault="00955A6F">
      <w:pPr>
        <w:autoSpaceDE w:val="0"/>
        <w:snapToGrid w:val="0"/>
        <w:spacing w:before="240" w:after="240" w:line="3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海洋素養種子教師培訓計畫報名清冊</w:t>
      </w:r>
      <w:r>
        <w:rPr>
          <w:rFonts w:eastAsia="標楷體"/>
          <w:b/>
          <w:sz w:val="28"/>
          <w:szCs w:val="28"/>
        </w:rPr>
        <w:t xml:space="preserve"> (</w:t>
      </w:r>
      <w:r>
        <w:rPr>
          <w:rFonts w:eastAsia="標楷體"/>
          <w:b/>
          <w:sz w:val="28"/>
          <w:szCs w:val="28"/>
        </w:rPr>
        <w:t>推薦單位填寫</w:t>
      </w:r>
      <w:r>
        <w:rPr>
          <w:rFonts w:eastAsia="標楷體"/>
          <w:b/>
          <w:sz w:val="28"/>
          <w:szCs w:val="28"/>
        </w:rPr>
        <w:t>)</w:t>
      </w:r>
    </w:p>
    <w:p w:rsidR="00E92EED" w:rsidRDefault="00955A6F">
      <w:pPr>
        <w:autoSpaceDE w:val="0"/>
        <w:snapToGrid w:val="0"/>
        <w:spacing w:before="240" w:after="240" w:line="300" w:lineRule="exact"/>
      </w:pPr>
      <w:r>
        <w:rPr>
          <w:rFonts w:eastAsia="標楷體"/>
          <w:b/>
          <w:sz w:val="28"/>
          <w:szCs w:val="28"/>
        </w:rPr>
        <w:t>推薦單位</w:t>
      </w:r>
      <w:r>
        <w:rPr>
          <w:rFonts w:ascii="標楷體" w:eastAsia="標楷體" w:hAnsi="標楷體"/>
          <w:b/>
          <w:sz w:val="28"/>
          <w:szCs w:val="28"/>
        </w:rPr>
        <w:t>：</w:t>
      </w:r>
    </w:p>
    <w:tbl>
      <w:tblPr>
        <w:tblW w:w="93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60"/>
        <w:gridCol w:w="1985"/>
        <w:gridCol w:w="1701"/>
        <w:gridCol w:w="1559"/>
        <w:gridCol w:w="1843"/>
      </w:tblGrid>
      <w:tr w:rsidR="00E92EED">
        <w:tblPrEx>
          <w:tblCellMar>
            <w:top w:w="0" w:type="dxa"/>
            <w:bottom w:w="0" w:type="dxa"/>
          </w:tblCellMar>
        </w:tblPrEx>
        <w:trPr>
          <w:trHeight w:val="76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955A6F">
            <w:pPr>
              <w:autoSpaceDE w:val="0"/>
              <w:snapToGrid w:val="0"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955A6F">
            <w:pPr>
              <w:autoSpaceDE w:val="0"/>
              <w:snapToGrid w:val="0"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教師姓名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955A6F">
            <w:pPr>
              <w:autoSpaceDE w:val="0"/>
              <w:snapToGrid w:val="0"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任職學校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955A6F">
            <w:pPr>
              <w:autoSpaceDE w:val="0"/>
              <w:snapToGrid w:val="0"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955A6F">
            <w:pPr>
              <w:autoSpaceDE w:val="0"/>
              <w:snapToGrid w:val="0"/>
              <w:spacing w:before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Email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955A6F">
            <w:pPr>
              <w:autoSpaceDE w:val="0"/>
              <w:snapToGrid w:val="0"/>
              <w:spacing w:befor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EED" w:rsidRDefault="00E92EED">
            <w:pPr>
              <w:autoSpaceDE w:val="0"/>
              <w:snapToGrid w:val="0"/>
              <w:spacing w:before="240"/>
              <w:rPr>
                <w:sz w:val="20"/>
              </w:rPr>
            </w:pPr>
          </w:p>
        </w:tc>
      </w:tr>
    </w:tbl>
    <w:p w:rsidR="00E92EED" w:rsidRDefault="00E92EED">
      <w:pPr>
        <w:autoSpaceDE w:val="0"/>
        <w:snapToGrid w:val="0"/>
        <w:rPr>
          <w:rFonts w:ascii="標楷體" w:eastAsia="標楷體" w:hAnsi="標楷體"/>
          <w:szCs w:val="24"/>
        </w:rPr>
      </w:pPr>
    </w:p>
    <w:p w:rsidR="00E92EED" w:rsidRDefault="00955A6F">
      <w:pPr>
        <w:autoSpaceDE w:val="0"/>
        <w:snapToGrid w:val="0"/>
      </w:pPr>
      <w:r>
        <w:rPr>
          <w:rFonts w:ascii="標楷體" w:eastAsia="標楷體" w:hAnsi="標楷體"/>
          <w:szCs w:val="24"/>
        </w:rPr>
        <w:t>備註：</w:t>
      </w:r>
      <w:r>
        <w:rPr>
          <w:rFonts w:ascii="標楷體" w:eastAsia="標楷體" w:hAnsi="標楷體"/>
          <w:szCs w:val="24"/>
        </w:rPr>
        <w:t>每一縣市擇優推薦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名正取（以國小教師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名及國高中教師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名為原則）及</w:t>
      </w:r>
      <w:r>
        <w:rPr>
          <w:rFonts w:ascii="標楷體" w:eastAsia="標楷體" w:hAnsi="標楷體"/>
          <w:szCs w:val="24"/>
        </w:rPr>
        <w:t>5</w:t>
      </w:r>
      <w:r>
        <w:rPr>
          <w:rFonts w:ascii="標楷體" w:eastAsia="標楷體" w:hAnsi="標楷體"/>
          <w:szCs w:val="24"/>
        </w:rPr>
        <w:t>名備取參加研習</w:t>
      </w:r>
    </w:p>
    <w:p w:rsidR="00E92EED" w:rsidRDefault="00E92EED">
      <w:pPr>
        <w:autoSpaceDE w:val="0"/>
        <w:snapToGrid w:val="0"/>
        <w:spacing w:before="665"/>
        <w:rPr>
          <w:sz w:val="20"/>
        </w:rPr>
        <w:sectPr w:rsidR="00E92EED">
          <w:footerReference w:type="default" r:id="rId8"/>
          <w:endnotePr>
            <w:numFmt w:val="decimal"/>
          </w:endnotePr>
          <w:pgSz w:w="11904" w:h="16840"/>
          <w:pgMar w:top="1236" w:right="1683" w:bottom="796" w:left="1800" w:header="720" w:footer="720" w:gutter="0"/>
          <w:cols w:space="720"/>
        </w:sectPr>
      </w:pPr>
    </w:p>
    <w:p w:rsidR="00E92EED" w:rsidRDefault="00955A6F">
      <w:pPr>
        <w:autoSpaceDE w:val="0"/>
        <w:snapToGrid w:val="0"/>
        <w:spacing w:line="300" w:lineRule="exact"/>
      </w:pPr>
      <w:r>
        <w:rPr>
          <w:rFonts w:ascii="標楷體" w:eastAsia="標楷體" w:hAnsi="標楷體" w:cs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5695953</wp:posOffset>
                </wp:positionH>
                <wp:positionV relativeFrom="page">
                  <wp:posOffset>717547</wp:posOffset>
                </wp:positionV>
                <wp:extent cx="735333" cy="368302"/>
                <wp:effectExtent l="0" t="0" r="26667" b="12698"/>
                <wp:wrapNone/>
                <wp:docPr id="17" name="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3" cy="368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BE1AD50" id="1069" o:spid="_x0000_s1026" style="position:absolute;margin-left:448.5pt;margin-top:56.5pt;width:57.9pt;height:29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" strokeweight=".26467mm">
                <v:textbox inset="0,0,0,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</w:rPr>
        <w:t xml:space="preserve">                                                              </w:t>
      </w:r>
      <w:r>
        <w:rPr>
          <w:rFonts w:ascii="標楷體" w:eastAsia="標楷體" w:hAnsi="標楷體" w:cs="標楷體"/>
        </w:rPr>
        <w:t>附</w:t>
      </w:r>
      <w:r>
        <w:rPr>
          <w:rFonts w:ascii="標楷體" w:eastAsia="標楷體" w:hAnsi="標楷體" w:cs="標楷體"/>
          <w:spacing w:val="30"/>
        </w:rPr>
        <w:t>件</w:t>
      </w:r>
      <w:r>
        <w:rPr>
          <w:rFonts w:ascii="標楷體" w:eastAsia="標楷體" w:hAnsi="標楷體" w:cs="標楷體"/>
          <w:spacing w:val="30"/>
        </w:rPr>
        <w:t>3</w:t>
      </w:r>
    </w:p>
    <w:p w:rsidR="00E92EED" w:rsidRDefault="00955A6F">
      <w:pPr>
        <w:autoSpaceDE w:val="0"/>
        <w:snapToGrid w:val="0"/>
        <w:spacing w:before="88" w:line="350" w:lineRule="exact"/>
        <w:ind w:left="3006" w:firstLine="280"/>
        <w:rPr>
          <w:rFonts w:ascii="標楷體" w:eastAsia="標楷體" w:hAnsi="標楷體" w:cs="標楷體"/>
          <w:b/>
          <w:sz w:val="28"/>
        </w:rPr>
      </w:pPr>
      <w:r>
        <w:rPr>
          <w:rFonts w:ascii="標楷體" w:eastAsia="標楷體" w:hAnsi="標楷體" w:cs="標楷體"/>
          <w:b/>
          <w:sz w:val="28"/>
        </w:rPr>
        <w:t>海洋委員會</w:t>
      </w:r>
    </w:p>
    <w:p w:rsidR="00E92EED" w:rsidRDefault="00955A6F">
      <w:pPr>
        <w:autoSpaceDE w:val="0"/>
        <w:snapToGrid w:val="0"/>
        <w:spacing w:before="21" w:line="401" w:lineRule="exact"/>
        <w:ind w:right="199"/>
        <w:jc w:val="center"/>
      </w:pPr>
      <w:r>
        <w:rPr>
          <w:rFonts w:eastAsia="標楷體"/>
          <w:b/>
          <w:sz w:val="28"/>
          <w:szCs w:val="28"/>
        </w:rPr>
        <w:t>海洋素養種子教師培訓計畫報名表</w:t>
      </w:r>
      <w:r>
        <w:rPr>
          <w:rFonts w:ascii="標楷體" w:eastAsia="標楷體" w:hAnsi="標楷體" w:cs="標楷體"/>
          <w:b/>
          <w:sz w:val="28"/>
        </w:rPr>
        <w:t>件檢核單</w:t>
      </w:r>
    </w:p>
    <w:p w:rsidR="00E92EED" w:rsidRDefault="00955A6F">
      <w:pPr>
        <w:autoSpaceDE w:val="0"/>
        <w:snapToGrid w:val="0"/>
        <w:spacing w:before="79" w:after="240" w:line="440" w:lineRule="exact"/>
        <w:jc w:val="both"/>
      </w:pPr>
      <w:r>
        <w:rPr>
          <w:rFonts w:ascii="標楷體" w:eastAsia="標楷體" w:hAnsi="標楷體" w:cs="標楷體"/>
          <w:sz w:val="28"/>
          <w:szCs w:val="28"/>
        </w:rPr>
        <w:t>※</w:t>
      </w:r>
      <w:r>
        <w:rPr>
          <w:rFonts w:ascii="標楷體" w:eastAsia="標楷體" w:hAnsi="標楷體" w:cs="標楷體"/>
          <w:sz w:val="28"/>
          <w:szCs w:val="28"/>
        </w:rPr>
        <w:t>請依簡章規定</w:t>
      </w:r>
      <w:r>
        <w:rPr>
          <w:rFonts w:ascii="標楷體" w:eastAsia="標楷體" w:hAnsi="標楷體" w:cs="標楷體"/>
          <w:sz w:val="28"/>
          <w:szCs w:val="28"/>
        </w:rPr>
        <w:t>檢附應繳交之資料，報名資料請</w:t>
      </w:r>
      <w:r>
        <w:rPr>
          <w:rFonts w:ascii="標楷體" w:eastAsia="標楷體" w:hAnsi="標楷體" w:cs="標楷體"/>
          <w:spacing w:val="30"/>
          <w:sz w:val="28"/>
          <w:szCs w:val="28"/>
        </w:rPr>
        <w:t>於</w:t>
      </w:r>
      <w:r>
        <w:rPr>
          <w:rFonts w:ascii="標楷體" w:eastAsia="標楷體" w:hAnsi="標楷體" w:cs="標楷體"/>
          <w:sz w:val="28"/>
          <w:szCs w:val="28"/>
        </w:rPr>
        <w:t>114</w:t>
      </w:r>
      <w:r>
        <w:rPr>
          <w:rFonts w:ascii="標楷體" w:eastAsia="標楷體" w:hAnsi="標楷體" w:cs="標楷體"/>
          <w:spacing w:val="30"/>
          <w:sz w:val="28"/>
          <w:szCs w:val="28"/>
        </w:rPr>
        <w:t>年</w:t>
      </w:r>
      <w:r>
        <w:rPr>
          <w:rFonts w:ascii="標楷體" w:eastAsia="標楷體" w:hAnsi="標楷體" w:cs="標楷體"/>
          <w:spacing w:val="60"/>
          <w:sz w:val="28"/>
          <w:szCs w:val="28"/>
        </w:rPr>
        <w:t>4</w:t>
      </w:r>
      <w:r>
        <w:rPr>
          <w:rFonts w:ascii="標楷體" w:eastAsia="標楷體" w:hAnsi="標楷體" w:cs="標楷體"/>
          <w:spacing w:val="30"/>
          <w:sz w:val="28"/>
          <w:szCs w:val="28"/>
        </w:rPr>
        <w:t>月</w:t>
      </w:r>
      <w:r>
        <w:rPr>
          <w:rFonts w:ascii="標楷體" w:eastAsia="標楷體" w:hAnsi="標楷體" w:cs="標楷體"/>
          <w:spacing w:val="30"/>
          <w:sz w:val="28"/>
          <w:szCs w:val="28"/>
        </w:rPr>
        <w:t>18</w:t>
      </w:r>
      <w:r>
        <w:rPr>
          <w:rFonts w:ascii="標楷體" w:eastAsia="標楷體" w:hAnsi="標楷體" w:cs="標楷體"/>
          <w:sz w:val="28"/>
          <w:szCs w:val="28"/>
        </w:rPr>
        <w:t>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星期五</w:t>
      </w:r>
      <w:r>
        <w:rPr>
          <w:rFonts w:ascii="標楷體" w:eastAsia="標楷體" w:hAnsi="標楷體" w:cs="標楷體"/>
          <w:sz w:val="28"/>
          <w:szCs w:val="28"/>
        </w:rPr>
        <w:t>)</w:t>
      </w:r>
      <w:hyperlink r:id="rId9" w:history="1">
        <w:r>
          <w:rPr>
            <w:rStyle w:val="a9"/>
            <w:rFonts w:ascii="標楷體" w:eastAsia="標楷體" w:hAnsi="標楷體" w:cs="標楷體"/>
            <w:color w:val="000000"/>
            <w:sz w:val="28"/>
            <w:szCs w:val="28"/>
            <w:u w:val="none"/>
          </w:rPr>
          <w:t>前以</w:t>
        </w:r>
        <w:r>
          <w:rPr>
            <w:rStyle w:val="a9"/>
            <w:rFonts w:ascii="標楷體" w:eastAsia="標楷體" w:hAnsi="標楷體" w:cs="標楷體"/>
            <w:color w:val="000000"/>
            <w:sz w:val="28"/>
            <w:szCs w:val="28"/>
            <w:u w:val="none"/>
          </w:rPr>
          <w:t>e-mail</w:t>
        </w:r>
        <w:r>
          <w:rPr>
            <w:rStyle w:val="a9"/>
            <w:rFonts w:ascii="標楷體" w:eastAsia="標楷體" w:hAnsi="標楷體" w:cs="標楷體"/>
            <w:color w:val="000000"/>
            <w:sz w:val="28"/>
            <w:szCs w:val="28"/>
            <w:u w:val="none"/>
          </w:rPr>
          <w:t>寄至</w:t>
        </w:r>
        <w:r>
          <w:rPr>
            <w:rStyle w:val="a9"/>
            <w:rFonts w:ascii="標楷體" w:eastAsia="標楷體" w:hAnsi="標楷體" w:cs="標楷體"/>
            <w:color w:val="000000"/>
            <w:sz w:val="28"/>
            <w:szCs w:val="28"/>
          </w:rPr>
          <w:t>ganhui@oac.gov.tw</w:t>
        </w:r>
      </w:hyperlink>
      <w:r>
        <w:rPr>
          <w:rFonts w:ascii="標楷體" w:eastAsia="標楷體" w:hAnsi="標楷體" w:cs="標楷體"/>
          <w:sz w:val="28"/>
          <w:szCs w:val="28"/>
        </w:rPr>
        <w:t>，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海洋委員會科技文教處吳彥緯科員收，電話：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07-3381810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轉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261-935(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以機關電子郵件系統收件時間為憑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)</w:t>
      </w:r>
      <w:r>
        <w:rPr>
          <w:rFonts w:ascii="標楷體" w:eastAsia="標楷體" w:hAnsi="標楷體" w:cs="標楷體"/>
          <w:b/>
          <w:sz w:val="28"/>
          <w:szCs w:val="28"/>
        </w:rPr>
        <w:t>。</w:t>
      </w:r>
    </w:p>
    <w:tbl>
      <w:tblPr>
        <w:tblW w:w="95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268"/>
        <w:gridCol w:w="850"/>
        <w:gridCol w:w="709"/>
        <w:gridCol w:w="851"/>
        <w:gridCol w:w="1311"/>
      </w:tblGrid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461"/>
        </w:trPr>
        <w:tc>
          <w:tcPr>
            <w:tcW w:w="95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42"/>
              <w:ind w:left="14"/>
            </w:pPr>
            <w:r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>
                      <wp:simplePos x="0" y="0"/>
                      <wp:positionH relativeFrom="page">
                        <wp:posOffset>1123312</wp:posOffset>
                      </wp:positionH>
                      <wp:positionV relativeFrom="page">
                        <wp:posOffset>2806695</wp:posOffset>
                      </wp:positionV>
                      <wp:extent cx="6345" cy="6345"/>
                      <wp:effectExtent l="0" t="0" r="0" b="0"/>
                      <wp:wrapNone/>
                      <wp:docPr id="18" name="1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5" cy="6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B11AE4" id="1070" o:spid="_x0000_s1026" style="position:absolute;margin-left:88.45pt;margin-top:221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" fillcolor="black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>
                      <wp:simplePos x="0" y="0"/>
                      <wp:positionH relativeFrom="page">
                        <wp:posOffset>6493511</wp:posOffset>
                      </wp:positionH>
                      <wp:positionV relativeFrom="page">
                        <wp:posOffset>2806695</wp:posOffset>
                      </wp:positionV>
                      <wp:extent cx="6345" cy="6345"/>
                      <wp:effectExtent l="0" t="0" r="0" b="0"/>
                      <wp:wrapNone/>
                      <wp:docPr id="19" name="1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5" cy="6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cap="flat">
                                <a:noFill/>
                                <a:prstDash val="solid"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B53895" id="1071" o:spid="_x0000_s1026" style="position:absolute;margin-left:511.3pt;margin-top:221pt;width:.5pt;height:.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" fillcolor="black" stroked="f">
                      <v:textbox inset="0,0,0,0"/>
                      <w10:wrap anchorx="page" anchory="page"/>
                    </v:rect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sz w:val="28"/>
              </w:rPr>
              <w:t>1~</w:t>
            </w:r>
            <w:r>
              <w:rPr>
                <w:rFonts w:ascii="新細明體" w:hAnsi="新細明體" w:cs="Calibri"/>
                <w:b/>
                <w:sz w:val="28"/>
              </w:rPr>
              <w:t>4</w:t>
            </w:r>
            <w:r>
              <w:rPr>
                <w:rFonts w:ascii="標楷體" w:eastAsia="標楷體" w:hAnsi="標楷體" w:cs="標楷體"/>
                <w:b/>
                <w:sz w:val="28"/>
              </w:rPr>
              <w:t>項為報名必備文件，請依序掃描為一</w:t>
            </w:r>
            <w:r>
              <w:rPr>
                <w:rFonts w:ascii="Calibri" w:eastAsia="Calibri" w:hAnsi="Calibri" w:cs="Calibri"/>
                <w:b/>
                <w:spacing w:val="-36"/>
                <w:sz w:val="28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sz w:val="28"/>
              </w:rPr>
              <w:t>份</w:t>
            </w: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539" w:type="dxa"/>
            <w:vMerge w:val="restart"/>
            <w:tcBorders>
              <w:top w:val="single" w:sz="8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175" w:line="300" w:lineRule="exact"/>
              <w:ind w:left="127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表件項目</w:t>
            </w:r>
          </w:p>
        </w:tc>
        <w:tc>
          <w:tcPr>
            <w:tcW w:w="2268" w:type="dxa"/>
            <w:vMerge w:val="restart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175" w:line="300" w:lineRule="exact"/>
              <w:ind w:left="88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850" w:type="dxa"/>
            <w:vMerge w:val="restart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line="440" w:lineRule="exact"/>
              <w:ind w:left="6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請勾選</w:t>
            </w:r>
          </w:p>
        </w:tc>
        <w:tc>
          <w:tcPr>
            <w:tcW w:w="28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line="300" w:lineRule="exact"/>
              <w:ind w:left="580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由海委會</w:t>
            </w:r>
            <w:proofErr w:type="gramEnd"/>
            <w:r>
              <w:rPr>
                <w:rFonts w:ascii="標楷體" w:eastAsia="標楷體" w:hAnsi="標楷體" w:cs="標楷體"/>
              </w:rPr>
              <w:t>填寫</w:t>
            </w: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3539" w:type="dxa"/>
            <w:vMerge/>
            <w:tcBorders>
              <w:top w:val="single" w:sz="8" w:space="0" w:color="FFFFFF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vMerge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vMerge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line="300" w:lineRule="exact"/>
              <w:ind w:left="98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line="300" w:lineRule="exact"/>
              <w:ind w:left="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不合格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line="300" w:lineRule="exact"/>
              <w:ind w:left="5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不合格原因</w:t>
            </w: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866"/>
        </w:trPr>
        <w:tc>
          <w:tcPr>
            <w:tcW w:w="3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line="360" w:lineRule="exact"/>
              <w:ind w:left="400" w:hanging="400"/>
            </w:pPr>
            <w:r>
              <w:rPr>
                <w:rFonts w:ascii="標楷體" w:eastAsia="標楷體" w:hAnsi="標楷體" w:cs="Calibri"/>
                <w:spacing w:val="-20"/>
              </w:rPr>
              <w:t>1</w:t>
            </w:r>
            <w:r>
              <w:rPr>
                <w:rFonts w:ascii="標楷體" w:eastAsia="標楷體" w:hAnsi="標楷體" w:cs="標楷體"/>
                <w:spacing w:val="-10"/>
              </w:rPr>
              <w:t>、身分證正反面影印本各</w:t>
            </w: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/>
                <w:spacing w:val="-3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份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每一位報名者各一份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spacing w:line="300" w:lineRule="exact"/>
              <w:ind w:left="23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1010"/>
        </w:trPr>
        <w:tc>
          <w:tcPr>
            <w:tcW w:w="3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line="360" w:lineRule="exact"/>
              <w:ind w:left="440" w:hanging="440"/>
            </w:pPr>
            <w:r>
              <w:rPr>
                <w:rFonts w:ascii="標楷體" w:eastAsia="標楷體" w:hAnsi="標楷體" w:cs="標楷體"/>
                <w:spacing w:val="-10"/>
              </w:rPr>
              <w:t>2</w:t>
            </w:r>
            <w:r>
              <w:rPr>
                <w:rFonts w:ascii="標楷體" w:eastAsia="標楷體" w:hAnsi="標楷體" w:cs="標楷體"/>
                <w:spacing w:val="-10"/>
              </w:rPr>
              <w:t>、教師證影印本各</w:t>
            </w: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/>
                <w:spacing w:val="-3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份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每一位報名者各一份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spacing w:line="300" w:lineRule="exact"/>
              <w:ind w:left="23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1551"/>
        </w:trPr>
        <w:tc>
          <w:tcPr>
            <w:tcW w:w="3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line="360" w:lineRule="exact"/>
              <w:ind w:left="480" w:hanging="480"/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、報名表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附件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，含附件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肖像權使用同意書及附件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個人資料使用授權同意書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  <w:spacing w:val="30"/>
              </w:rPr>
              <w:t>各</w:t>
            </w: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/>
                <w:spacing w:val="-30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份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每一位報名者各一份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spacing w:line="300" w:lineRule="exact"/>
              <w:ind w:left="23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3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line="360" w:lineRule="exact"/>
              <w:ind w:left="48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、報名清冊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份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附件</w:t>
            </w:r>
            <w:r>
              <w:rPr>
                <w:rFonts w:ascii="標楷體" w:eastAsia="標楷體" w:hAnsi="標楷體" w:cs="標楷體"/>
              </w:rPr>
              <w:t>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spacing w:line="300" w:lineRule="exact"/>
              <w:ind w:left="23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E92EED">
            <w:pPr>
              <w:autoSpaceDE w:val="0"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952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48" w:line="300" w:lineRule="exact"/>
              <w:ind w:left="367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以下</w:t>
            </w:r>
            <w:proofErr w:type="gramStart"/>
            <w:r>
              <w:rPr>
                <w:rFonts w:ascii="標楷體" w:eastAsia="標楷體" w:hAnsi="標楷體" w:cs="標楷體"/>
              </w:rPr>
              <w:t>由海委會</w:t>
            </w:r>
            <w:proofErr w:type="gramEnd"/>
            <w:r>
              <w:rPr>
                <w:rFonts w:ascii="標楷體" w:eastAsia="標楷體" w:hAnsi="標楷體" w:cs="標楷體"/>
              </w:rPr>
              <w:t>填寫</w:t>
            </w:r>
          </w:p>
        </w:tc>
      </w:tr>
      <w:tr w:rsidR="00E92EED">
        <w:tblPrEx>
          <w:tblCellMar>
            <w:top w:w="0" w:type="dxa"/>
            <w:bottom w:w="0" w:type="dxa"/>
          </w:tblCellMar>
        </w:tblPrEx>
        <w:trPr>
          <w:cantSplit/>
          <w:trHeight w:hRule="exact" w:val="2152"/>
        </w:trPr>
        <w:tc>
          <w:tcPr>
            <w:tcW w:w="9528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EED" w:rsidRDefault="00955A6F">
            <w:pPr>
              <w:autoSpaceDE w:val="0"/>
              <w:snapToGrid w:val="0"/>
              <w:spacing w:before="48" w:line="300" w:lineRule="exact"/>
              <w:ind w:left="1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收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件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期：</w:t>
            </w:r>
          </w:p>
          <w:p w:rsidR="00E92EED" w:rsidRDefault="00955A6F">
            <w:pPr>
              <w:autoSpaceDE w:val="0"/>
              <w:snapToGrid w:val="0"/>
              <w:spacing w:before="366" w:line="208" w:lineRule="auto"/>
              <w:ind w:left="14"/>
            </w:pPr>
            <w:r>
              <w:rPr>
                <w:rFonts w:ascii="Arial" w:eastAsia="Arial" w:hAnsi="Arial" w:cs="Arial"/>
                <w:sz w:val="36"/>
              </w:rPr>
              <w:t>□</w:t>
            </w:r>
            <w:r>
              <w:rPr>
                <w:rFonts w:ascii="標楷體" w:eastAsia="標楷體" w:hAnsi="標楷體" w:cs="標楷體"/>
              </w:rPr>
              <w:t>資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格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相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符</w:t>
            </w:r>
          </w:p>
          <w:p w:rsidR="00E92EED" w:rsidRDefault="00955A6F">
            <w:pPr>
              <w:autoSpaceDE w:val="0"/>
              <w:snapToGrid w:val="0"/>
              <w:spacing w:line="208" w:lineRule="auto"/>
              <w:ind w:left="14"/>
            </w:pPr>
            <w:r>
              <w:rPr>
                <w:rFonts w:ascii="Arial" w:eastAsia="Arial" w:hAnsi="Arial" w:cs="Arial"/>
                <w:sz w:val="36"/>
              </w:rPr>
              <w:t>□</w:t>
            </w:r>
            <w:r>
              <w:rPr>
                <w:rFonts w:ascii="標楷體" w:eastAsia="標楷體" w:hAnsi="標楷體" w:cs="標楷體"/>
              </w:rPr>
              <w:t>資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格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不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符，不符原因：</w:t>
            </w:r>
          </w:p>
        </w:tc>
      </w:tr>
    </w:tbl>
    <w:p w:rsidR="00E92EED" w:rsidRDefault="00E92EED">
      <w:pPr>
        <w:autoSpaceDE w:val="0"/>
        <w:snapToGrid w:val="0"/>
        <w:spacing w:before="21" w:line="400" w:lineRule="exact"/>
        <w:ind w:left="244" w:right="301"/>
        <w:jc w:val="both"/>
        <w:rPr>
          <w:rFonts w:ascii="標楷體" w:eastAsia="標楷體" w:hAnsi="標楷體" w:cs="標楷體"/>
          <w:b/>
        </w:rPr>
      </w:pPr>
    </w:p>
    <w:p w:rsidR="00E92EED" w:rsidRDefault="00955A6F">
      <w:pPr>
        <w:autoSpaceDE w:val="0"/>
        <w:snapToGrid w:val="0"/>
        <w:spacing w:before="21" w:line="400" w:lineRule="exact"/>
        <w:ind w:left="244" w:right="301"/>
        <w:jc w:val="both"/>
      </w:pPr>
      <w:r>
        <w:rPr>
          <w:rFonts w:ascii="標楷體" w:eastAsia="標楷體" w:hAnsi="標楷體" w:cs="標楷體"/>
          <w:b/>
        </w:rPr>
        <w:t>編號</w:t>
      </w:r>
      <w:r>
        <w:rPr>
          <w:rFonts w:ascii="新細明體" w:hAnsi="新細明體" w:cs="標楷體"/>
          <w:b/>
        </w:rPr>
        <w:t>：</w:t>
      </w:r>
      <w:r>
        <w:rPr>
          <w:rFonts w:ascii="新細明體" w:hAnsi="新細明體" w:cs="標楷體"/>
          <w:b/>
        </w:rPr>
        <w:t xml:space="preserve">                  </w:t>
      </w:r>
      <w:r>
        <w:rPr>
          <w:rFonts w:ascii="標楷體" w:eastAsia="標楷體" w:hAnsi="標楷體" w:cs="標楷體"/>
          <w:b/>
        </w:rPr>
        <w:t>推薦單位：</w:t>
      </w:r>
    </w:p>
    <w:p w:rsidR="00E92EED" w:rsidRDefault="00E92EED">
      <w:pPr>
        <w:autoSpaceDE w:val="0"/>
        <w:snapToGrid w:val="0"/>
        <w:spacing w:before="21" w:line="400" w:lineRule="exact"/>
        <w:ind w:left="244" w:right="301"/>
        <w:jc w:val="both"/>
        <w:rPr>
          <w:rFonts w:ascii="新細明體" w:hAnsi="新細明體" w:cs="標楷體"/>
          <w:b/>
        </w:rPr>
      </w:pPr>
    </w:p>
    <w:p w:rsidR="00E92EED" w:rsidRDefault="00955A6F">
      <w:pPr>
        <w:autoSpaceDE w:val="0"/>
        <w:snapToGrid w:val="0"/>
        <w:spacing w:before="21" w:line="400" w:lineRule="exact"/>
        <w:ind w:left="244" w:right="301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6493511</wp:posOffset>
                </wp:positionH>
                <wp:positionV relativeFrom="page">
                  <wp:posOffset>3576959</wp:posOffset>
                </wp:positionV>
                <wp:extent cx="6345" cy="6345"/>
                <wp:effectExtent l="0" t="0" r="0" b="0"/>
                <wp:wrapNone/>
                <wp:docPr id="20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490AE9F" id="1073" o:spid="_x0000_s1026" style="position:absolute;margin-left:511.3pt;margin-top:281.65pt;width:.5pt;height:.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776609</wp:posOffset>
                </wp:positionH>
                <wp:positionV relativeFrom="page">
                  <wp:posOffset>4373876</wp:posOffset>
                </wp:positionV>
                <wp:extent cx="19046" cy="6345"/>
                <wp:effectExtent l="0" t="0" r="0" b="0"/>
                <wp:wrapNone/>
                <wp:docPr id="21" name="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6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DA47507" id="1098" o:spid="_x0000_s1026" style="position:absolute;margin-left:61.15pt;margin-top:344.4pt;width:1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3030221</wp:posOffset>
                </wp:positionH>
                <wp:positionV relativeFrom="page">
                  <wp:posOffset>4373876</wp:posOffset>
                </wp:positionV>
                <wp:extent cx="6345" cy="6345"/>
                <wp:effectExtent l="0" t="0" r="0" b="0"/>
                <wp:wrapNone/>
                <wp:docPr id="22" name="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5CF2D7F" id="1099" o:spid="_x0000_s1026" style="position:absolute;margin-left:238.6pt;margin-top:344.4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4470401</wp:posOffset>
                </wp:positionH>
                <wp:positionV relativeFrom="page">
                  <wp:posOffset>4373876</wp:posOffset>
                </wp:positionV>
                <wp:extent cx="6345" cy="6345"/>
                <wp:effectExtent l="0" t="0" r="0" b="0"/>
                <wp:wrapNone/>
                <wp:docPr id="23" name="1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" cy="6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B2B2A4A" id="1100" o:spid="_x0000_s1026" style="position:absolute;margin-left:352pt;margin-top:344.4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" fillcolor="black" stroked="f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6826882</wp:posOffset>
                </wp:positionH>
                <wp:positionV relativeFrom="page">
                  <wp:posOffset>9091293</wp:posOffset>
                </wp:positionV>
                <wp:extent cx="19046" cy="19046"/>
                <wp:effectExtent l="0" t="0" r="0" b="0"/>
                <wp:wrapNone/>
                <wp:docPr id="24" name="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6" cy="1904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0E2DDC3" id="1103" o:spid="_x0000_s1026" style="position:absolute;margin-left:537.55pt;margin-top:715.85pt;width:1.5pt;height:1.5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" fillcolor="black" stroked="f">
                <v:textbox inset="0,0,0,0"/>
                <w10:wrap anchorx="page" anchory="page"/>
              </v:rect>
            </w:pict>
          </mc:Fallback>
        </mc:AlternateContent>
      </w:r>
    </w:p>
    <w:p w:rsidR="00000000" w:rsidRDefault="00955A6F">
      <w:pPr>
        <w:sectPr w:rsidR="00000000">
          <w:footerReference w:type="default" r:id="rId10"/>
          <w:endnotePr>
            <w:numFmt w:val="decimal"/>
          </w:endnotePr>
          <w:pgSz w:w="11904" w:h="16840"/>
          <w:pgMar w:top="1235" w:right="1582" w:bottom="796" w:left="1800" w:header="720" w:footer="720" w:gutter="0"/>
          <w:cols w:space="720"/>
        </w:sectPr>
      </w:pPr>
    </w:p>
    <w:p w:rsidR="00E92EED" w:rsidRDefault="00E92EED">
      <w:pPr>
        <w:autoSpaceDE w:val="0"/>
        <w:snapToGrid w:val="0"/>
        <w:spacing w:before="111" w:line="350" w:lineRule="exact"/>
        <w:rPr>
          <w:szCs w:val="24"/>
        </w:rPr>
      </w:pPr>
    </w:p>
    <w:p w:rsidR="00000000" w:rsidRDefault="00955A6F">
      <w:pPr>
        <w:sectPr w:rsidR="00000000">
          <w:endnotePr>
            <w:numFmt w:val="decimal"/>
          </w:endnotePr>
          <w:type w:val="continuous"/>
          <w:pgSz w:w="11904" w:h="16840"/>
          <w:pgMar w:top="1235" w:right="1699" w:bottom="796" w:left="1800" w:header="720" w:footer="720" w:gutter="0"/>
          <w:cols w:space="720"/>
        </w:sectPr>
      </w:pPr>
    </w:p>
    <w:p w:rsidR="00E92EED" w:rsidRDefault="00955A6F">
      <w:pPr>
        <w:autoSpaceDE w:val="0"/>
        <w:snapToGrid w:val="0"/>
        <w:spacing w:line="300" w:lineRule="exact"/>
      </w:pPr>
      <w:r>
        <w:rPr>
          <w:rFonts w:ascii="標楷體" w:eastAsia="標楷體" w:hAnsi="標楷體" w:cs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margin">
                  <wp:posOffset>4533595</wp:posOffset>
                </wp:positionH>
                <wp:positionV relativeFrom="page">
                  <wp:posOffset>892454</wp:posOffset>
                </wp:positionV>
                <wp:extent cx="914400" cy="304796"/>
                <wp:effectExtent l="0" t="0" r="19050" b="19054"/>
                <wp:wrapNone/>
                <wp:docPr id="25" name="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92EED" w:rsidRDefault="00955A6F">
                            <w:r>
                              <w:rPr>
                                <w:rFonts w:ascii="標楷體" w:eastAsia="標楷體" w:hAnsi="標楷體" w:cs="標楷體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08" o:spid="_x0000_s1028" style="position:absolute;margin-left:357pt;margin-top:70.25pt;width:1in;height:24pt;z-index:-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" strokeweight=".26467mm">
                <v:textbox>
                  <w:txbxContent>
                    <w:p w:rsidR="00E92EED" w:rsidRDefault="00955A6F">
                      <w:r>
                        <w:rPr>
                          <w:rFonts w:ascii="標楷體" w:eastAsia="標楷體" w:hAnsi="標楷體" w:cs="標楷體"/>
                        </w:rPr>
                        <w:t>附</w:t>
                      </w:r>
                      <w:r>
                        <w:rPr>
                          <w:rFonts w:ascii="標楷體" w:eastAsia="標楷體" w:hAnsi="標楷體" w:cs="標楷體"/>
                          <w:spacing w:val="30"/>
                        </w:rPr>
                        <w:t>件</w:t>
                      </w:r>
                      <w:r>
                        <w:rPr>
                          <w:rFonts w:ascii="標楷體" w:eastAsia="標楷體" w:hAnsi="標楷體" w:cs="標楷體"/>
                          <w:spacing w:val="30"/>
                        </w:rPr>
                        <w:t>4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標楷體" w:eastAsia="標楷體" w:hAnsi="標楷體" w:cs="標楷體"/>
        </w:rPr>
        <w:t xml:space="preserve">                                                         </w:t>
      </w:r>
    </w:p>
    <w:p w:rsidR="00E92EED" w:rsidRDefault="00E92EED">
      <w:pPr>
        <w:autoSpaceDE w:val="0"/>
        <w:snapToGrid w:val="0"/>
        <w:spacing w:line="300" w:lineRule="exact"/>
        <w:rPr>
          <w:rFonts w:ascii="標楷體" w:eastAsia="標楷體" w:hAnsi="標楷體" w:cs="標楷體"/>
        </w:rPr>
      </w:pPr>
    </w:p>
    <w:p w:rsidR="00E92EED" w:rsidRDefault="00955A6F">
      <w:pPr>
        <w:overflowPunct w:val="0"/>
        <w:spacing w:after="180" w:line="460" w:lineRule="exact"/>
        <w:ind w:left="641" w:hanging="641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sz w:val="32"/>
          <w:szCs w:val="32"/>
        </w:rPr>
        <w:t>肖像權使用同意書</w:t>
      </w:r>
    </w:p>
    <w:p w:rsidR="00E92EED" w:rsidRDefault="00955A6F">
      <w:pPr>
        <w:ind w:right="226"/>
        <w:jc w:val="both"/>
      </w:pPr>
      <w:r>
        <w:rPr>
          <w:rFonts w:eastAsia="標楷體"/>
          <w:sz w:val="32"/>
          <w:szCs w:val="32"/>
        </w:rPr>
        <w:t>本人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  <w:u w:val="single"/>
        </w:rPr>
        <w:t xml:space="preserve">            </w:t>
      </w:r>
      <w:r>
        <w:rPr>
          <w:rFonts w:eastAsia="標楷體"/>
          <w:sz w:val="32"/>
          <w:szCs w:val="32"/>
        </w:rPr>
        <w:t>同意並授權</w:t>
      </w:r>
      <w:r>
        <w:rPr>
          <w:rFonts w:eastAsia="標楷體"/>
          <w:sz w:val="32"/>
          <w:szCs w:val="32"/>
          <w:u w:val="single"/>
        </w:rPr>
        <w:t>海洋委員會</w:t>
      </w:r>
      <w:r>
        <w:rPr>
          <w:rFonts w:eastAsia="標楷體"/>
          <w:sz w:val="32"/>
          <w:szCs w:val="32"/>
        </w:rPr>
        <w:t>所舉辦之「海洋委員會</w:t>
      </w:r>
      <w:proofErr w:type="gramStart"/>
      <w:r>
        <w:rPr>
          <w:rFonts w:eastAsia="標楷體"/>
          <w:sz w:val="32"/>
          <w:szCs w:val="32"/>
        </w:rPr>
        <w:t>114</w:t>
      </w:r>
      <w:proofErr w:type="gramEnd"/>
      <w:r>
        <w:rPr>
          <w:rFonts w:eastAsia="標楷體"/>
          <w:sz w:val="32"/>
          <w:szCs w:val="32"/>
        </w:rPr>
        <w:t>年度海洋素養種子教師培訓」拍攝、編輯、使用、公開展示本人之肖像、聲音，並同意海洋委員會及所屬機關基於公務目的，自行或授權第三人，於網站、刊物、平面、電子及其他各類媒體使用之。</w:t>
      </w:r>
    </w:p>
    <w:p w:rsidR="00E92EED" w:rsidRDefault="00955A6F">
      <w:pPr>
        <w:ind w:firstLine="640"/>
        <w:jc w:val="both"/>
      </w:pPr>
      <w:r>
        <w:rPr>
          <w:rFonts w:eastAsia="標楷體"/>
          <w:sz w:val="32"/>
          <w:szCs w:val="32"/>
        </w:rPr>
        <w:t>本人亦同意</w:t>
      </w:r>
      <w:r>
        <w:rPr>
          <w:rFonts w:eastAsia="標楷體"/>
          <w:sz w:val="32"/>
          <w:szCs w:val="32"/>
          <w:u w:val="single"/>
        </w:rPr>
        <w:t>海洋委員會</w:t>
      </w:r>
      <w:r>
        <w:rPr>
          <w:rFonts w:eastAsia="標楷體"/>
          <w:sz w:val="32"/>
          <w:szCs w:val="32"/>
        </w:rPr>
        <w:t>就</w:t>
      </w:r>
      <w:proofErr w:type="gramStart"/>
      <w:r>
        <w:rPr>
          <w:rFonts w:eastAsia="標楷體"/>
          <w:sz w:val="32"/>
          <w:szCs w:val="32"/>
        </w:rPr>
        <w:t>上述著</w:t>
      </w:r>
      <w:proofErr w:type="gramEnd"/>
      <w:r>
        <w:rPr>
          <w:rFonts w:eastAsia="標楷體"/>
          <w:sz w:val="32"/>
          <w:szCs w:val="32"/>
        </w:rPr>
        <w:t>作物享有完整之著作權。</w:t>
      </w:r>
    </w:p>
    <w:p w:rsidR="00E92EED" w:rsidRDefault="00E92EED">
      <w:pPr>
        <w:jc w:val="both"/>
        <w:rPr>
          <w:rFonts w:eastAsia="標楷體"/>
          <w:sz w:val="32"/>
          <w:szCs w:val="32"/>
        </w:rPr>
      </w:pPr>
    </w:p>
    <w:p w:rsidR="00E92EED" w:rsidRDefault="00955A6F">
      <w:pPr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此致</w:t>
      </w:r>
    </w:p>
    <w:p w:rsidR="00E92EED" w:rsidRDefault="00955A6F">
      <w:pPr>
        <w:jc w:val="both"/>
      </w:pPr>
      <w:r>
        <w:rPr>
          <w:rFonts w:eastAsia="標楷體"/>
          <w:sz w:val="32"/>
          <w:szCs w:val="32"/>
          <w:u w:val="single"/>
        </w:rPr>
        <w:t>海洋委員會</w:t>
      </w:r>
    </w:p>
    <w:p w:rsidR="00E92EED" w:rsidRDefault="00E92EED">
      <w:pPr>
        <w:jc w:val="both"/>
        <w:rPr>
          <w:rFonts w:eastAsia="標楷體"/>
          <w:sz w:val="28"/>
          <w:szCs w:val="28"/>
        </w:rPr>
      </w:pPr>
    </w:p>
    <w:p w:rsidR="00E92EED" w:rsidRDefault="00955A6F">
      <w:pPr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立同意書人：</w:t>
      </w:r>
      <w:r>
        <w:rPr>
          <w:rFonts w:eastAsia="標楷體"/>
          <w:sz w:val="32"/>
          <w:szCs w:val="32"/>
        </w:rPr>
        <w:t xml:space="preserve"> </w:t>
      </w:r>
    </w:p>
    <w:p w:rsidR="00E92EED" w:rsidRDefault="00E92EED">
      <w:pPr>
        <w:jc w:val="both"/>
        <w:rPr>
          <w:rFonts w:eastAsia="標楷體"/>
          <w:sz w:val="32"/>
          <w:szCs w:val="32"/>
        </w:rPr>
      </w:pPr>
    </w:p>
    <w:p w:rsidR="00E92EED" w:rsidRDefault="00955A6F">
      <w:pPr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（未滿</w:t>
      </w:r>
      <w:r>
        <w:rPr>
          <w:rFonts w:eastAsia="標楷體"/>
          <w:sz w:val="32"/>
          <w:szCs w:val="32"/>
        </w:rPr>
        <w:t>20</w:t>
      </w:r>
      <w:r>
        <w:rPr>
          <w:rFonts w:eastAsia="標楷體"/>
          <w:sz w:val="32"/>
          <w:szCs w:val="32"/>
        </w:rPr>
        <w:t>歲者，應得法定代理人同意並簽名或蓋章）</w:t>
      </w:r>
    </w:p>
    <w:p w:rsidR="00E92EED" w:rsidRDefault="00955A6F">
      <w:pPr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法定代理人：</w:t>
      </w:r>
    </w:p>
    <w:p w:rsidR="00E92EED" w:rsidRDefault="00E92EED">
      <w:pPr>
        <w:jc w:val="both"/>
        <w:rPr>
          <w:rFonts w:eastAsia="標楷體"/>
          <w:sz w:val="32"/>
          <w:szCs w:val="32"/>
        </w:rPr>
      </w:pPr>
    </w:p>
    <w:p w:rsidR="00E92EED" w:rsidRDefault="00E92EED">
      <w:pPr>
        <w:jc w:val="both"/>
        <w:rPr>
          <w:rFonts w:eastAsia="標楷體"/>
          <w:sz w:val="32"/>
          <w:szCs w:val="32"/>
        </w:rPr>
      </w:pPr>
    </w:p>
    <w:p w:rsidR="00E92EED" w:rsidRDefault="00955A6F">
      <w:pPr>
        <w:autoSpaceDE w:val="0"/>
        <w:snapToGrid w:val="0"/>
        <w:spacing w:line="300" w:lineRule="exact"/>
        <w:jc w:val="center"/>
      </w:pPr>
      <w:r>
        <w:rPr>
          <w:rFonts w:eastAsia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114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日</w:t>
      </w:r>
    </w:p>
    <w:p w:rsidR="00E92EED" w:rsidRDefault="00955A6F">
      <w:pPr>
        <w:autoSpaceDE w:val="0"/>
        <w:snapToGrid w:val="0"/>
        <w:spacing w:line="300" w:lineRule="exact"/>
      </w:pPr>
      <w:r>
        <w:rPr>
          <w:rFonts w:ascii="標楷體" w:eastAsia="標楷體" w:hAnsi="標楷體" w:cs="標楷體"/>
        </w:rPr>
        <w:t xml:space="preserve">    </w:t>
      </w:r>
    </w:p>
    <w:p w:rsidR="00E92EED" w:rsidRDefault="00955A6F">
      <w:pPr>
        <w:pageBreakBefore/>
        <w:jc w:val="center"/>
      </w:pPr>
      <w:r>
        <w:rPr>
          <w:rFonts w:ascii="標楷體" w:eastAsia="標楷體" w:hAnsi="標楷體" w:cs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margin">
                  <wp:posOffset>4643323</wp:posOffset>
                </wp:positionH>
                <wp:positionV relativeFrom="page">
                  <wp:posOffset>746150</wp:posOffset>
                </wp:positionV>
                <wp:extent cx="723903" cy="269235"/>
                <wp:effectExtent l="0" t="0" r="19047" b="16515"/>
                <wp:wrapNone/>
                <wp:docPr id="26" name="1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3" cy="26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92EED" w:rsidRDefault="00955A6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365.6pt;margin-top:58.75pt;width:57pt;height:21.2pt;z-index:-2516101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" strokeweight=".26467mm">
                <v:textbox>
                  <w:txbxContent>
                    <w:p w:rsidR="00E92EED" w:rsidRDefault="00955A6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5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eastAsia="標楷體"/>
          <w:sz w:val="32"/>
          <w:szCs w:val="32"/>
        </w:rPr>
        <w:t>個人資料使用授權同意書</w:t>
      </w:r>
    </w:p>
    <w:p w:rsidR="00E92EED" w:rsidRDefault="00955A6F">
      <w:pPr>
        <w:spacing w:line="400" w:lineRule="exact"/>
        <w:ind w:firstLine="480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本同意書說明海洋委員會（以下簡稱本會）將如何處理蒐集之個人資料。當您簽署本同意書時，表示您已閱讀、瞭解並同意接受本同意書之所有內容及其後修改變更規定。若您未滿二十歲，應於您的法定代理人閱讀、瞭解並同意本同意書之所有內容，並遵守以下所有規範。</w:t>
      </w:r>
    </w:p>
    <w:p w:rsidR="00E92EED" w:rsidRDefault="00955A6F">
      <w:pPr>
        <w:pStyle w:val="a8"/>
        <w:numPr>
          <w:ilvl w:val="0"/>
          <w:numId w:val="3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基本資料之蒐集、更新及保管</w:t>
      </w:r>
    </w:p>
    <w:p w:rsidR="00E92EED" w:rsidRDefault="00955A6F">
      <w:pPr>
        <w:pStyle w:val="a8"/>
        <w:numPr>
          <w:ilvl w:val="0"/>
          <w:numId w:val="4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本會蒐集您的個人資料在中華民國「個人資料保護法」與相關法令之規範下，蒐集、處理及利用您的個人資料。</w:t>
      </w:r>
    </w:p>
    <w:p w:rsidR="00E92EED" w:rsidRDefault="00955A6F">
      <w:pPr>
        <w:pStyle w:val="a8"/>
        <w:numPr>
          <w:ilvl w:val="0"/>
          <w:numId w:val="4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請於申請時提供您本人正確、最新及完整的個人資料。</w:t>
      </w:r>
    </w:p>
    <w:p w:rsidR="00E92EED" w:rsidRDefault="00955A6F">
      <w:pPr>
        <w:pStyle w:val="a8"/>
        <w:numPr>
          <w:ilvl w:val="0"/>
          <w:numId w:val="4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本會因執行業務所蒐集您的個人資料包括姓名、性別、出生日期、血型、出生地、戶籍地址、現居地址、</w:t>
      </w:r>
      <w:r>
        <w:rPr>
          <w:rFonts w:eastAsia="標楷體"/>
          <w:sz w:val="28"/>
          <w:szCs w:val="32"/>
        </w:rPr>
        <w:t>身分證字號</w:t>
      </w:r>
      <w:r>
        <w:rPr>
          <w:rFonts w:eastAsia="標楷體"/>
          <w:sz w:val="28"/>
          <w:szCs w:val="32"/>
        </w:rPr>
        <w:t>(</w:t>
      </w:r>
      <w:r>
        <w:rPr>
          <w:rFonts w:eastAsia="標楷體"/>
          <w:sz w:val="28"/>
          <w:szCs w:val="32"/>
        </w:rPr>
        <w:t>居留證號</w:t>
      </w:r>
      <w:r>
        <w:rPr>
          <w:rFonts w:eastAsia="標楷體"/>
          <w:sz w:val="28"/>
          <w:szCs w:val="32"/>
        </w:rPr>
        <w:t>)</w:t>
      </w:r>
      <w:r>
        <w:rPr>
          <w:rFonts w:eastAsia="標楷體"/>
          <w:sz w:val="28"/>
          <w:szCs w:val="32"/>
        </w:rPr>
        <w:t>、國籍、服務單位、職稱、婚姻狀況、學號、照片、聯絡方式（電話、</w:t>
      </w:r>
      <w:r>
        <w:rPr>
          <w:rFonts w:eastAsia="標楷體"/>
          <w:sz w:val="28"/>
          <w:szCs w:val="32"/>
        </w:rPr>
        <w:t>E-Mail</w:t>
      </w:r>
      <w:r>
        <w:rPr>
          <w:rFonts w:eastAsia="標楷體"/>
          <w:sz w:val="28"/>
          <w:szCs w:val="32"/>
        </w:rPr>
        <w:t>）、學（經）歷、個人金融機關資訊等。</w:t>
      </w:r>
    </w:p>
    <w:p w:rsidR="00E92EED" w:rsidRDefault="00955A6F">
      <w:pPr>
        <w:pStyle w:val="a8"/>
        <w:numPr>
          <w:ilvl w:val="0"/>
          <w:numId w:val="4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若您的個人資料有任何異動，請主動向本會申請更正，使其保持正確、最新及完整。</w:t>
      </w:r>
    </w:p>
    <w:p w:rsidR="00E92EED" w:rsidRDefault="00955A6F">
      <w:pPr>
        <w:pStyle w:val="a8"/>
        <w:numPr>
          <w:ilvl w:val="0"/>
          <w:numId w:val="4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若您提供錯誤、不實、過時或不完整或具誤導性的資料，您將損失相關權益。</w:t>
      </w:r>
    </w:p>
    <w:p w:rsidR="00E92EED" w:rsidRDefault="00955A6F">
      <w:pPr>
        <w:pStyle w:val="a8"/>
        <w:numPr>
          <w:ilvl w:val="0"/>
          <w:numId w:val="4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您可依中華民國「個人資料保護法」，就您的個人資料行使以下權利：</w:t>
      </w:r>
      <w:r>
        <w:rPr>
          <w:rFonts w:eastAsia="標楷體"/>
          <w:sz w:val="28"/>
          <w:szCs w:val="32"/>
        </w:rPr>
        <w:t>1.</w:t>
      </w:r>
      <w:r>
        <w:rPr>
          <w:rFonts w:eastAsia="標楷體"/>
          <w:sz w:val="28"/>
          <w:szCs w:val="32"/>
        </w:rPr>
        <w:t>請求查詢或閱覽。</w:t>
      </w:r>
      <w:r>
        <w:rPr>
          <w:rFonts w:eastAsia="標楷體"/>
          <w:sz w:val="28"/>
          <w:szCs w:val="32"/>
        </w:rPr>
        <w:t>2.</w:t>
      </w:r>
      <w:r>
        <w:rPr>
          <w:rFonts w:eastAsia="標楷體"/>
          <w:sz w:val="28"/>
          <w:szCs w:val="32"/>
        </w:rPr>
        <w:t>製給複製本。</w:t>
      </w:r>
      <w:r>
        <w:rPr>
          <w:rFonts w:eastAsia="標楷體"/>
          <w:sz w:val="28"/>
          <w:szCs w:val="32"/>
        </w:rPr>
        <w:t>3.</w:t>
      </w:r>
      <w:r>
        <w:rPr>
          <w:rFonts w:eastAsia="標楷體"/>
          <w:sz w:val="28"/>
          <w:szCs w:val="32"/>
        </w:rPr>
        <w:t>請求補充或更正。</w:t>
      </w:r>
      <w:r>
        <w:rPr>
          <w:rFonts w:eastAsia="標楷體"/>
          <w:sz w:val="28"/>
          <w:szCs w:val="32"/>
        </w:rPr>
        <w:t>4.</w:t>
      </w:r>
      <w:r>
        <w:rPr>
          <w:rFonts w:eastAsia="標楷體"/>
          <w:sz w:val="28"/>
          <w:szCs w:val="32"/>
        </w:rPr>
        <w:t>請求停止蒐集、處理及利用。</w:t>
      </w:r>
      <w:r>
        <w:rPr>
          <w:rFonts w:eastAsia="標楷體"/>
          <w:sz w:val="28"/>
          <w:szCs w:val="32"/>
        </w:rPr>
        <w:t>5.</w:t>
      </w:r>
      <w:r>
        <w:rPr>
          <w:rFonts w:eastAsia="標楷體"/>
          <w:sz w:val="28"/>
          <w:szCs w:val="32"/>
        </w:rPr>
        <w:t>請求刪除</w:t>
      </w:r>
      <w:r>
        <w:rPr>
          <w:rFonts w:eastAsia="標楷體"/>
          <w:sz w:val="28"/>
          <w:szCs w:val="32"/>
        </w:rPr>
        <w:t>?</w:t>
      </w:r>
      <w:r>
        <w:rPr>
          <w:rFonts w:eastAsia="標楷體"/>
          <w:sz w:val="28"/>
          <w:szCs w:val="32"/>
        </w:rPr>
        <w:t>。</w:t>
      </w:r>
    </w:p>
    <w:p w:rsidR="00E92EED" w:rsidRDefault="00955A6F">
      <w:pPr>
        <w:pStyle w:val="a8"/>
        <w:numPr>
          <w:ilvl w:val="0"/>
          <w:numId w:val="4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但因本會執行職務或業務所必須者，本會得拒絕之。若您欲執行上述權利時</w:t>
      </w:r>
      <w:r>
        <w:rPr>
          <w:rFonts w:eastAsia="標楷體"/>
          <w:sz w:val="28"/>
          <w:szCs w:val="32"/>
        </w:rPr>
        <w:t>，請參考本會個人資料保護聯絡窗口聯絡方式與本會連</w:t>
      </w:r>
      <w:proofErr w:type="gramStart"/>
      <w:r>
        <w:rPr>
          <w:rFonts w:eastAsia="標楷體"/>
          <w:sz w:val="28"/>
          <w:szCs w:val="32"/>
        </w:rPr>
        <w:t>繫</w:t>
      </w:r>
      <w:proofErr w:type="gramEnd"/>
      <w:r>
        <w:rPr>
          <w:rFonts w:eastAsia="標楷體"/>
          <w:sz w:val="28"/>
          <w:szCs w:val="32"/>
        </w:rPr>
        <w:t>；因您行使上述權利，而導致權益受損時，本會將不負相關賠償責任。</w:t>
      </w:r>
    </w:p>
    <w:p w:rsidR="00E92EED" w:rsidRDefault="00955A6F">
      <w:pPr>
        <w:pStyle w:val="a8"/>
        <w:numPr>
          <w:ilvl w:val="0"/>
          <w:numId w:val="3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蒐集個人資料之特定目的</w:t>
      </w:r>
    </w:p>
    <w:p w:rsidR="00E92EED" w:rsidRDefault="00955A6F">
      <w:pPr>
        <w:pStyle w:val="a8"/>
        <w:numPr>
          <w:ilvl w:val="0"/>
          <w:numId w:val="5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參與本計畫相關工作，需蒐集您的個人資料。</w:t>
      </w:r>
    </w:p>
    <w:p w:rsidR="00E92EED" w:rsidRDefault="00955A6F">
      <w:pPr>
        <w:pStyle w:val="a8"/>
        <w:numPr>
          <w:ilvl w:val="0"/>
          <w:numId w:val="5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當您的個人資料使用方式與當初本會蒐集的目的不同時，我們會在使用前先徵求您的書面同意，您可以拒絕向本會提供個人資料，但您可能因此喪失您的權益。</w:t>
      </w:r>
    </w:p>
    <w:p w:rsidR="00E92EED" w:rsidRDefault="00955A6F">
      <w:pPr>
        <w:pStyle w:val="a8"/>
        <w:numPr>
          <w:ilvl w:val="0"/>
          <w:numId w:val="3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基本資料之保密</w:t>
      </w:r>
    </w:p>
    <w:p w:rsidR="00E92EED" w:rsidRDefault="00955A6F">
      <w:pPr>
        <w:pStyle w:val="a8"/>
        <w:spacing w:line="400" w:lineRule="exact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您的個人資料受到本會【個人資料保護管理政策】之保護及規範。本會如違反「個人資料保護法」規定或因天災、事變或其</w:t>
      </w:r>
      <w:r>
        <w:rPr>
          <w:rFonts w:eastAsia="標楷體"/>
          <w:sz w:val="28"/>
          <w:szCs w:val="32"/>
        </w:rPr>
        <w:lastRenderedPageBreak/>
        <w:t>他不可抗力所致者，致您的個人資料被竊取、洩漏、竄改、遭其他侵害者，本會將於查明後以電話、信函、電子郵件或網站公告等方法，擇適當方式通知您。</w:t>
      </w:r>
    </w:p>
    <w:p w:rsidR="00E92EED" w:rsidRDefault="00955A6F">
      <w:pPr>
        <w:pStyle w:val="a8"/>
        <w:numPr>
          <w:ilvl w:val="0"/>
          <w:numId w:val="3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同意書之效力</w:t>
      </w:r>
    </w:p>
    <w:p w:rsidR="00E92EED" w:rsidRDefault="00955A6F">
      <w:pPr>
        <w:pStyle w:val="a8"/>
        <w:numPr>
          <w:ilvl w:val="0"/>
          <w:numId w:val="6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當您簽署本同意書時，即表示您已閱讀、瞭解並同意本同意書之所有內容，您如違反下列條款時，本會得隨時終止對您所提供之所有權益或服務。</w:t>
      </w:r>
    </w:p>
    <w:p w:rsidR="00E92EED" w:rsidRDefault="00955A6F">
      <w:pPr>
        <w:pStyle w:val="a8"/>
        <w:numPr>
          <w:ilvl w:val="0"/>
          <w:numId w:val="6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本會保留隨時修改本同意書規範之權利，本會將於修改規範時，於本會網頁</w:t>
      </w:r>
      <w:r>
        <w:rPr>
          <w:rFonts w:eastAsia="標楷體"/>
          <w:sz w:val="28"/>
          <w:szCs w:val="32"/>
        </w:rPr>
        <w:t>(</w:t>
      </w:r>
      <w:r>
        <w:rPr>
          <w:rFonts w:eastAsia="標楷體"/>
          <w:sz w:val="28"/>
          <w:szCs w:val="32"/>
        </w:rPr>
        <w:t>站</w:t>
      </w:r>
      <w:r>
        <w:rPr>
          <w:rFonts w:eastAsia="標楷體"/>
          <w:sz w:val="28"/>
          <w:szCs w:val="32"/>
        </w:rPr>
        <w:t>)</w:t>
      </w:r>
      <w:r>
        <w:rPr>
          <w:rFonts w:eastAsia="標楷體"/>
          <w:sz w:val="28"/>
          <w:szCs w:val="32"/>
        </w:rPr>
        <w:t>公告修改之事實，</w:t>
      </w:r>
      <w:proofErr w:type="gramStart"/>
      <w:r>
        <w:rPr>
          <w:rFonts w:eastAsia="標楷體"/>
          <w:sz w:val="28"/>
          <w:szCs w:val="32"/>
        </w:rPr>
        <w:t>不</w:t>
      </w:r>
      <w:proofErr w:type="gramEnd"/>
      <w:r>
        <w:rPr>
          <w:rFonts w:eastAsia="標楷體"/>
          <w:sz w:val="28"/>
          <w:szCs w:val="32"/>
        </w:rPr>
        <w:t>另作個別通知。如果您不同意修改的內容，請立即與本會個人資料保護聯絡窗口連</w:t>
      </w:r>
      <w:proofErr w:type="gramStart"/>
      <w:r>
        <w:rPr>
          <w:rFonts w:eastAsia="標楷體"/>
          <w:sz w:val="28"/>
          <w:szCs w:val="32"/>
        </w:rPr>
        <w:t>繫</w:t>
      </w:r>
      <w:proofErr w:type="gramEnd"/>
      <w:r>
        <w:rPr>
          <w:rFonts w:eastAsia="標楷體"/>
          <w:sz w:val="28"/>
          <w:szCs w:val="32"/>
        </w:rPr>
        <w:t>，否則將視為您已同意並接受本同意書增訂或修改內容之拘束。</w:t>
      </w:r>
    </w:p>
    <w:p w:rsidR="00E92EED" w:rsidRDefault="00955A6F">
      <w:pPr>
        <w:pStyle w:val="a8"/>
        <w:numPr>
          <w:ilvl w:val="0"/>
          <w:numId w:val="6"/>
        </w:numPr>
        <w:spacing w:line="400" w:lineRule="exact"/>
        <w:textAlignment w:val="baseline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您自本</w:t>
      </w:r>
      <w:r>
        <w:rPr>
          <w:rFonts w:eastAsia="標楷體"/>
          <w:sz w:val="28"/>
          <w:szCs w:val="32"/>
        </w:rPr>
        <w:t>同意書取得的任何建議或資訊，無論是書面或口頭形式，除非本同意書條款有明確規定，</w:t>
      </w:r>
      <w:proofErr w:type="gramStart"/>
      <w:r>
        <w:rPr>
          <w:rFonts w:eastAsia="標楷體"/>
          <w:sz w:val="28"/>
          <w:szCs w:val="32"/>
        </w:rPr>
        <w:t>均不構成</w:t>
      </w:r>
      <w:proofErr w:type="gramEnd"/>
      <w:r>
        <w:rPr>
          <w:rFonts w:eastAsia="標楷體"/>
          <w:sz w:val="28"/>
          <w:szCs w:val="32"/>
        </w:rPr>
        <w:t>本同意條款以外之任何保證。</w:t>
      </w:r>
    </w:p>
    <w:p w:rsidR="00E92EED" w:rsidRDefault="00955A6F">
      <w:pPr>
        <w:pStyle w:val="a8"/>
        <w:numPr>
          <w:ilvl w:val="0"/>
          <w:numId w:val="3"/>
        </w:numPr>
        <w:textAlignment w:val="baseline"/>
        <w:rPr>
          <w:rFonts w:eastAsia="標楷體"/>
          <w:sz w:val="28"/>
          <w:szCs w:val="32"/>
        </w:rPr>
      </w:pPr>
      <w:proofErr w:type="gramStart"/>
      <w:r>
        <w:rPr>
          <w:rFonts w:eastAsia="標楷體"/>
          <w:sz w:val="28"/>
          <w:szCs w:val="32"/>
        </w:rPr>
        <w:t>準</w:t>
      </w:r>
      <w:proofErr w:type="gramEnd"/>
      <w:r>
        <w:rPr>
          <w:rFonts w:eastAsia="標楷體"/>
          <w:sz w:val="28"/>
          <w:szCs w:val="32"/>
        </w:rPr>
        <w:t>據法與管轄法院</w:t>
      </w:r>
    </w:p>
    <w:p w:rsidR="00E92EED" w:rsidRDefault="00955A6F">
      <w:pPr>
        <w:pStyle w:val="a8"/>
        <w:spacing w:line="400" w:lineRule="exact"/>
        <w:rPr>
          <w:rFonts w:eastAsia="標楷體"/>
          <w:sz w:val="28"/>
          <w:szCs w:val="32"/>
        </w:rPr>
      </w:pPr>
      <w:r>
        <w:rPr>
          <w:rFonts w:eastAsia="標楷體"/>
          <w:sz w:val="28"/>
          <w:szCs w:val="32"/>
        </w:rPr>
        <w:t>本同意書之解釋與適用，以及本同意書有關之爭議，</w:t>
      </w:r>
      <w:proofErr w:type="gramStart"/>
      <w:r>
        <w:rPr>
          <w:rFonts w:eastAsia="標楷體"/>
          <w:sz w:val="28"/>
          <w:szCs w:val="32"/>
        </w:rPr>
        <w:t>均應依照</w:t>
      </w:r>
      <w:proofErr w:type="gramEnd"/>
      <w:r>
        <w:rPr>
          <w:rFonts w:eastAsia="標楷體"/>
          <w:sz w:val="28"/>
          <w:szCs w:val="32"/>
        </w:rPr>
        <w:t>中華民國法律予以處理，並以臺灣高雄地方法院為管轄法院。</w:t>
      </w:r>
    </w:p>
    <w:p w:rsidR="00E92EED" w:rsidRDefault="00955A6F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355601</wp:posOffset>
                </wp:positionH>
                <wp:positionV relativeFrom="paragraph">
                  <wp:posOffset>446400</wp:posOffset>
                </wp:positionV>
                <wp:extent cx="6866257" cy="2708919"/>
                <wp:effectExtent l="0" t="0" r="0" b="0"/>
                <wp:wrapTopAndBottom/>
                <wp:docPr id="27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257" cy="2708919"/>
                          <a:chOff x="0" y="0"/>
                          <a:chExt cx="6866257" cy="2708919"/>
                        </a:xfrm>
                      </wpg:grpSpPr>
                      <wps:wsp>
                        <wps:cNvPr id="28" name="Graphic 4"/>
                        <wps:cNvSpPr/>
                        <wps:spPr>
                          <a:xfrm>
                            <a:off x="0" y="0"/>
                            <a:ext cx="6866257" cy="242214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5975350"/>
                              <a:gd name="f4" fmla="val 2422525"/>
                              <a:gd name="f5" fmla="val 45707"/>
                              <a:gd name="f6" fmla="val 2394585"/>
                              <a:gd name="f7" fmla="val 9131"/>
                              <a:gd name="f8" fmla="val 2376297"/>
                              <a:gd name="f9" fmla="val 47371"/>
                              <a:gd name="f10" fmla="val 2422017"/>
                              <a:gd name="f11" fmla="val 9144"/>
                              <a:gd name="f12" fmla="val 47244"/>
                              <a:gd name="f13" fmla="val 5929249"/>
                              <a:gd name="f14" fmla="val 45720"/>
                              <a:gd name="f15" fmla="val 18288"/>
                              <a:gd name="f16" fmla="val 2385441"/>
                              <a:gd name="f17" fmla="val 5938456"/>
                              <a:gd name="f18" fmla="val 5929325"/>
                              <a:gd name="f19" fmla="val 18300"/>
                              <a:gd name="f20" fmla="val 5975045"/>
                              <a:gd name="f21" fmla="val 5947613"/>
                              <a:gd name="f22" fmla="*/ f0 1 5975350"/>
                              <a:gd name="f23" fmla="*/ f1 1 2422525"/>
                              <a:gd name="f24" fmla="+- f4 0 f2"/>
                              <a:gd name="f25" fmla="+- f3 0 f2"/>
                              <a:gd name="f26" fmla="*/ f25 1 5975350"/>
                              <a:gd name="f27" fmla="*/ f24 1 2422525"/>
                              <a:gd name="f28" fmla="*/ f2 1 f26"/>
                              <a:gd name="f29" fmla="*/ f3 1 f26"/>
                              <a:gd name="f30" fmla="*/ f2 1 f27"/>
                              <a:gd name="f31" fmla="*/ f4 1 f27"/>
                              <a:gd name="f32" fmla="*/ f28 f22 1"/>
                              <a:gd name="f33" fmla="*/ f29 f22 1"/>
                              <a:gd name="f34" fmla="*/ f31 f23 1"/>
                              <a:gd name="f35" fmla="*/ f30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35" r="f33" b="f34"/>
                            <a:pathLst>
                              <a:path w="5975350" h="2422525">
                                <a:moveTo>
                                  <a:pt x="f5" y="f6"/>
                                </a:moveTo>
                                <a:lnTo>
                                  <a:pt x="f7" y="f6"/>
                                </a:lnTo>
                                <a:lnTo>
                                  <a:pt x="f7" y="f8"/>
                                </a:lnTo>
                                <a:lnTo>
                                  <a:pt x="f7" y="f9"/>
                                </a:lnTo>
                                <a:lnTo>
                                  <a:pt x="f2" y="f9"/>
                                </a:lnTo>
                                <a:lnTo>
                                  <a:pt x="f2" y="f8"/>
                                </a:lnTo>
                                <a:lnTo>
                                  <a:pt x="f2" y="f6"/>
                                </a:lnTo>
                                <a:lnTo>
                                  <a:pt x="f2" y="f10"/>
                                </a:lnTo>
                                <a:lnTo>
                                  <a:pt x="f7" y="f10"/>
                                </a:lnTo>
                                <a:lnTo>
                                  <a:pt x="f5" y="f10"/>
                                </a:lnTo>
                                <a:lnTo>
                                  <a:pt x="f5" y="f6"/>
                                </a:lnTo>
                                <a:close/>
                              </a:path>
                              <a:path w="5975350" h="2422525">
                                <a:moveTo>
                                  <a:pt x="f5" y="f2"/>
                                </a:moveTo>
                                <a:lnTo>
                                  <a:pt x="f7" y="f2"/>
                                </a:lnTo>
                                <a:lnTo>
                                  <a:pt x="f2" y="f2"/>
                                </a:lnTo>
                                <a:lnTo>
                                  <a:pt x="f2" y="f11"/>
                                </a:lnTo>
                                <a:lnTo>
                                  <a:pt x="f2" y="f12"/>
                                </a:lnTo>
                                <a:lnTo>
                                  <a:pt x="f7" y="f12"/>
                                </a:lnTo>
                                <a:lnTo>
                                  <a:pt x="f7" y="f11"/>
                                </a:lnTo>
                                <a:lnTo>
                                  <a:pt x="f5" y="f11"/>
                                </a:lnTo>
                                <a:lnTo>
                                  <a:pt x="f5" y="f2"/>
                                </a:lnTo>
                                <a:close/>
                              </a:path>
                              <a:path w="5975350" h="2422525">
                                <a:moveTo>
                                  <a:pt x="f13" y="f6"/>
                                </a:moveTo>
                                <a:lnTo>
                                  <a:pt x="f14" y="f6"/>
                                </a:lnTo>
                                <a:lnTo>
                                  <a:pt x="f14" y="f10"/>
                                </a:lnTo>
                                <a:lnTo>
                                  <a:pt x="f13" y="f10"/>
                                </a:lnTo>
                                <a:lnTo>
                                  <a:pt x="f13" y="f6"/>
                                </a:lnTo>
                                <a:close/>
                              </a:path>
                              <a:path w="5975350" h="2422525">
                                <a:moveTo>
                                  <a:pt x="f13" y="f8"/>
                                </a:moveTo>
                                <a:lnTo>
                                  <a:pt x="f14" y="f8"/>
                                </a:lnTo>
                                <a:lnTo>
                                  <a:pt x="f14" y="f9"/>
                                </a:lnTo>
                                <a:lnTo>
                                  <a:pt x="f15" y="f9"/>
                                </a:lnTo>
                                <a:lnTo>
                                  <a:pt x="f15" y="f8"/>
                                </a:lnTo>
                                <a:lnTo>
                                  <a:pt x="f15" y="f16"/>
                                </a:lnTo>
                                <a:lnTo>
                                  <a:pt x="f14" y="f16"/>
                                </a:lnTo>
                                <a:lnTo>
                                  <a:pt x="f13" y="f16"/>
                                </a:lnTo>
                                <a:lnTo>
                                  <a:pt x="f13" y="f8"/>
                                </a:lnTo>
                                <a:close/>
                              </a:path>
                              <a:path w="5975350" h="2422525">
                                <a:moveTo>
                                  <a:pt x="f13" y="f15"/>
                                </a:moveTo>
                                <a:lnTo>
                                  <a:pt x="f14" y="f15"/>
                                </a:lnTo>
                                <a:lnTo>
                                  <a:pt x="f15" y="f15"/>
                                </a:lnTo>
                                <a:lnTo>
                                  <a:pt x="f15" y="f14"/>
                                </a:lnTo>
                                <a:lnTo>
                                  <a:pt x="f15" y="f12"/>
                                </a:lnTo>
                                <a:lnTo>
                                  <a:pt x="f14" y="f12"/>
                                </a:lnTo>
                                <a:lnTo>
                                  <a:pt x="f14" y="f14"/>
                                </a:lnTo>
                                <a:lnTo>
                                  <a:pt x="f13" y="f14"/>
                                </a:lnTo>
                                <a:lnTo>
                                  <a:pt x="f13" y="f15"/>
                                </a:lnTo>
                                <a:close/>
                              </a:path>
                              <a:path w="5975350" h="2422525">
                                <a:moveTo>
                                  <a:pt x="f13" y="f2"/>
                                </a:moveTo>
                                <a:lnTo>
                                  <a:pt x="f14" y="f2"/>
                                </a:lnTo>
                                <a:lnTo>
                                  <a:pt x="f14" y="f11"/>
                                </a:lnTo>
                                <a:lnTo>
                                  <a:pt x="f13" y="f11"/>
                                </a:lnTo>
                                <a:lnTo>
                                  <a:pt x="f13" y="f2"/>
                                </a:lnTo>
                                <a:close/>
                              </a:path>
                              <a:path w="5975350" h="2422525">
                                <a:moveTo>
                                  <a:pt x="f17" y="f9"/>
                                </a:moveTo>
                                <a:lnTo>
                                  <a:pt x="f18" y="f9"/>
                                </a:lnTo>
                                <a:lnTo>
                                  <a:pt x="f18" y="f8"/>
                                </a:lnTo>
                                <a:lnTo>
                                  <a:pt x="f18" y="f16"/>
                                </a:lnTo>
                                <a:lnTo>
                                  <a:pt x="f17" y="f16"/>
                                </a:lnTo>
                                <a:lnTo>
                                  <a:pt x="f17" y="f8"/>
                                </a:lnTo>
                                <a:lnTo>
                                  <a:pt x="f17" y="f9"/>
                                </a:lnTo>
                                <a:close/>
                              </a:path>
                              <a:path w="5975350" h="2422525">
                                <a:moveTo>
                                  <a:pt x="f17" y="f15"/>
                                </a:moveTo>
                                <a:lnTo>
                                  <a:pt x="f18" y="f15"/>
                                </a:lnTo>
                                <a:lnTo>
                                  <a:pt x="f18" y="f14"/>
                                </a:lnTo>
                                <a:lnTo>
                                  <a:pt x="f18" y="f12"/>
                                </a:lnTo>
                                <a:lnTo>
                                  <a:pt x="f17" y="f12"/>
                                </a:lnTo>
                                <a:lnTo>
                                  <a:pt x="f17" y="f14"/>
                                </a:lnTo>
                                <a:lnTo>
                                  <a:pt x="f17" y="f19"/>
                                </a:lnTo>
                                <a:close/>
                              </a:path>
                              <a:path w="5975350" h="2422525">
                                <a:moveTo>
                                  <a:pt x="f20" y="f9"/>
                                </a:moveTo>
                                <a:lnTo>
                                  <a:pt x="f21" y="f9"/>
                                </a:lnTo>
                                <a:lnTo>
                                  <a:pt x="f21" y="f8"/>
                                </a:lnTo>
                                <a:lnTo>
                                  <a:pt x="f21" y="f6"/>
                                </a:lnTo>
                                <a:lnTo>
                                  <a:pt x="f18" y="f6"/>
                                </a:lnTo>
                                <a:lnTo>
                                  <a:pt x="f18" y="f10"/>
                                </a:lnTo>
                                <a:lnTo>
                                  <a:pt x="f21" y="f10"/>
                                </a:lnTo>
                                <a:lnTo>
                                  <a:pt x="f20" y="f10"/>
                                </a:lnTo>
                                <a:lnTo>
                                  <a:pt x="f20" y="f6"/>
                                </a:lnTo>
                                <a:lnTo>
                                  <a:pt x="f20" y="f8"/>
                                </a:lnTo>
                                <a:lnTo>
                                  <a:pt x="f20" y="f9"/>
                                </a:lnTo>
                                <a:close/>
                              </a:path>
                              <a:path w="5975350" h="2422525">
                                <a:moveTo>
                                  <a:pt x="f20" y="f2"/>
                                </a:moveTo>
                                <a:lnTo>
                                  <a:pt x="f21" y="f2"/>
                                </a:lnTo>
                                <a:lnTo>
                                  <a:pt x="f18" y="f2"/>
                                </a:lnTo>
                                <a:lnTo>
                                  <a:pt x="f18" y="f11"/>
                                </a:lnTo>
                                <a:lnTo>
                                  <a:pt x="f21" y="f11"/>
                                </a:lnTo>
                                <a:lnTo>
                                  <a:pt x="f21" y="f12"/>
                                </a:lnTo>
                                <a:lnTo>
                                  <a:pt x="f20" y="f12"/>
                                </a:lnTo>
                                <a:lnTo>
                                  <a:pt x="f20" y="f11"/>
                                </a:lnTo>
                                <a:lnTo>
                                  <a:pt x="f20" y="f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9" name="Textbox 5"/>
                        <wps:cNvSpPr txBox="1"/>
                        <wps:spPr>
                          <a:xfrm>
                            <a:off x="42025" y="36576"/>
                            <a:ext cx="6782342" cy="26723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92EED" w:rsidRDefault="00955A6F">
                              <w:pPr>
                                <w:spacing w:before="18" w:line="574" w:lineRule="exact"/>
                                <w:ind w:left="84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1"/>
                                  <w:sz w:val="36"/>
                                </w:rPr>
                                <w:t>個人資料使用授權同意書</w:t>
                              </w:r>
                            </w:p>
                            <w:p w:rsidR="00E92EED" w:rsidRDefault="00955A6F">
                              <w:pPr>
                                <w:tabs>
                                  <w:tab w:val="left" w:pos="2186"/>
                                </w:tabs>
                                <w:spacing w:line="421" w:lineRule="exact"/>
                                <w:ind w:left="84"/>
                              </w:pP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本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10"/>
                                  <w:sz w:val="28"/>
                                </w:rPr>
                                <w:t>人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茲授權海洋委員會，為促進個人資料之合理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10"/>
                                  <w:sz w:val="28"/>
                                </w:rPr>
                                <w:t>利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用，並依「個人資料保護法」及其他相關法規有效管理、處理個人資料，同意海洋委員會基於特定目的儲存、建檔、轉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介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、運用、處理本人所提供之各項資料，其資料並得於電磁紀錄物或其他類似媒體永久保存及利用。特立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此書。</w:t>
                              </w:r>
                            </w:p>
                            <w:p w:rsidR="00E92EED" w:rsidRDefault="00955A6F">
                              <w:pPr>
                                <w:spacing w:line="437" w:lineRule="exact"/>
                                <w:ind w:left="364"/>
                              </w:pPr>
                              <w:r>
                                <w:rPr>
                                  <w:rFonts w:ascii="標楷體" w:eastAsia="標楷體" w:hAnsi="標楷體"/>
                                  <w:spacing w:val="-5"/>
                                  <w:sz w:val="28"/>
                                </w:rPr>
                                <w:t>此致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5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</w:rPr>
                                <w:t>海洋委員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會</w:t>
                              </w:r>
                            </w:p>
                            <w:p w:rsidR="00E92EED" w:rsidRDefault="00E92EED">
                              <w:pPr>
                                <w:spacing w:line="437" w:lineRule="exact"/>
                                <w:ind w:left="364"/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</w:pPr>
                            </w:p>
                            <w:p w:rsidR="00E92EED" w:rsidRDefault="00955A6F">
                              <w:pPr>
                                <w:spacing w:line="437" w:lineRule="exact"/>
                                <w:ind w:left="364"/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立書人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/>
                                  <w:spacing w:val="-2"/>
                                  <w:sz w:val="28"/>
                                </w:rPr>
                                <w:t>簽章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10"/>
                                  <w:sz w:val="2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30" style="position:absolute;margin-left:28pt;margin-top:35.15pt;width:540.65pt;height:213.3pt;z-index:251704320;mso-position-horizontal-relative:page" coordsize="68662,2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">
                <v:shape id="Graphic 4" o:spid="_x0000_s1031" style="position:absolute;width:68662;height:24221;visibility:visible;mso-wrap-style:square;v-text-anchor:top" coordsize="5975350,242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" path="m45707,2394585r-36576,l9131,2376297r,-2328926l,47371,,2376297r,18288l,2422017r9131,l45707,2422017r,-27432xem45707,l9131,,,,,9144,,47244r9131,l9131,9144r36576,l45707,xem5929249,2394585r-5883529,l45720,2422017r5883529,l5929249,2394585xem5929249,2376297r-5883529,l45720,47371r-27432,l18288,2376297r,9144l45720,2385441r5883529,l5929249,2376297xem5929249,18288r-5883529,l18288,18288r,27432l18288,47244r27432,l45720,45720r5883529,l5929249,18288xem5929249,l45720,r,9144l5929249,9144r,-9144xem5938456,47371r-9131,l5929325,2376297r,9144l5938456,2385441r,-9144l5938456,47371xem5938456,18288r-9131,l5929325,45720r,1524l5938456,47244r,-1524l5938456,18300r,-12xem5975045,47371r-27432,l5947613,2376297r,18288l5929325,2394585r,27432l5947613,2422017r27432,l5975045,2394585r,-18288l5975045,47371xem5975045,r-27432,l5929325,r,9144l5947613,9144r,38100l5975045,47244r,-38100l5975045,xe" fillcolor="black" stroked="f">
                  <v:path arrowok="t" o:connecttype="custom" o:connectlocs="3433129,0;6866257,1211073;3433129,2422145;0,1211073" o:connectangles="270,0,90,180" textboxrect="0,0,5975350,242252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2" type="#_x0000_t202" style="position:absolute;left:420;top:365;width:67823;height:26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E92EED" w:rsidRDefault="00955A6F">
                        <w:pPr>
                          <w:spacing w:before="18" w:line="574" w:lineRule="exact"/>
                          <w:ind w:left="84"/>
                          <w:jc w:val="center"/>
                        </w:pPr>
                        <w:r>
                          <w:rPr>
                            <w:rFonts w:ascii="標楷體" w:eastAsia="標楷體" w:hAnsi="標楷體"/>
                            <w:spacing w:val="-1"/>
                            <w:sz w:val="36"/>
                          </w:rPr>
                          <w:t>個人資料使用授權同意書</w:t>
                        </w:r>
                      </w:p>
                      <w:p w:rsidR="00E92EED" w:rsidRDefault="00955A6F">
                        <w:pPr>
                          <w:tabs>
                            <w:tab w:val="left" w:pos="2186"/>
                          </w:tabs>
                          <w:spacing w:line="421" w:lineRule="exact"/>
                          <w:ind w:left="84"/>
                        </w:pPr>
                        <w:r>
                          <w:rPr>
                            <w:rFonts w:ascii="標楷體" w:eastAsia="標楷體" w:hAnsi="標楷體"/>
                            <w:sz w:val="28"/>
                          </w:rPr>
                          <w:t>本</w:t>
                        </w:r>
                        <w:r>
                          <w:rPr>
                            <w:rFonts w:ascii="標楷體" w:eastAsia="標楷體" w:hAnsi="標楷體"/>
                            <w:spacing w:val="-10"/>
                            <w:sz w:val="28"/>
                          </w:rPr>
                          <w:t>人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rFonts w:ascii="標楷體" w:eastAsia="標楷體" w:hAnsi="標楷體"/>
                            <w:sz w:val="28"/>
                          </w:rPr>
                          <w:t>茲授權海洋委員會，為促進個人資料之合理</w:t>
                        </w:r>
                        <w:r>
                          <w:rPr>
                            <w:rFonts w:ascii="標楷體" w:eastAsia="標楷體" w:hAnsi="標楷體"/>
                            <w:spacing w:val="-10"/>
                            <w:sz w:val="28"/>
                          </w:rPr>
                          <w:t>利</w:t>
                        </w:r>
                        <w:r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用，並依「個人資料保護法」及其他相關法規有效管理、處理個人資料，同意海洋委員會基於特定目的儲存、建檔、轉</w:t>
                        </w:r>
                        <w:proofErr w:type="gramStart"/>
                        <w:r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介</w:t>
                        </w:r>
                        <w:proofErr w:type="gramEnd"/>
                        <w:r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、運用、處理本人所提供之各項資料，其資料並得於電磁紀錄物或其他類似媒體永久保存及利用。特立</w:t>
                        </w:r>
                        <w:r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此書。</w:t>
                        </w:r>
                      </w:p>
                      <w:p w:rsidR="00E92EED" w:rsidRDefault="00955A6F">
                        <w:pPr>
                          <w:spacing w:line="437" w:lineRule="exact"/>
                          <w:ind w:left="364"/>
                        </w:pPr>
                        <w:r>
                          <w:rPr>
                            <w:rFonts w:ascii="標楷體" w:eastAsia="標楷體" w:hAnsi="標楷體"/>
                            <w:spacing w:val="-5"/>
                            <w:sz w:val="28"/>
                          </w:rPr>
                          <w:t>此致</w:t>
                        </w:r>
                        <w:r>
                          <w:rPr>
                            <w:rFonts w:ascii="標楷體" w:eastAsia="標楷體" w:hAnsi="標楷體"/>
                            <w:spacing w:val="-5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/>
                            <w:sz w:val="28"/>
                          </w:rPr>
                          <w:t>海洋委員</w:t>
                        </w:r>
                        <w:r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會</w:t>
                        </w:r>
                      </w:p>
                      <w:p w:rsidR="00E92EED" w:rsidRDefault="00E92EED">
                        <w:pPr>
                          <w:spacing w:line="437" w:lineRule="exact"/>
                          <w:ind w:left="364"/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</w:pPr>
                      </w:p>
                      <w:p w:rsidR="00E92EED" w:rsidRDefault="00955A6F">
                        <w:pPr>
                          <w:spacing w:line="437" w:lineRule="exact"/>
                          <w:ind w:left="364"/>
                        </w:pPr>
                        <w:proofErr w:type="gramStart"/>
                        <w:r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立書人</w:t>
                        </w:r>
                        <w:proofErr w:type="gramEnd"/>
                        <w:r>
                          <w:rPr>
                            <w:rFonts w:ascii="標楷體" w:eastAsia="標楷體" w:hAnsi="標楷體"/>
                            <w:spacing w:val="-2"/>
                            <w:sz w:val="28"/>
                          </w:rPr>
                          <w:t>簽章</w:t>
                        </w:r>
                        <w:r>
                          <w:rPr>
                            <w:rFonts w:ascii="標楷體" w:eastAsia="標楷體" w:hAnsi="標楷體"/>
                            <w:spacing w:val="-10"/>
                            <w:sz w:val="28"/>
                          </w:rPr>
                          <w:t>：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92EED" w:rsidRDefault="00955A6F">
      <w:pPr>
        <w:overflowPunct w:val="0"/>
        <w:spacing w:line="480" w:lineRule="exact"/>
        <w:jc w:val="center"/>
      </w:pPr>
      <w:r>
        <w:rPr>
          <w:rFonts w:eastAsia="標楷體"/>
          <w:sz w:val="32"/>
          <w:szCs w:val="32"/>
        </w:rPr>
        <w:t>中華民國</w:t>
      </w:r>
      <w:r>
        <w:rPr>
          <w:rFonts w:eastAsia="標楷體"/>
          <w:sz w:val="32"/>
          <w:szCs w:val="32"/>
        </w:rPr>
        <w:t xml:space="preserve">  114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日</w:t>
      </w:r>
    </w:p>
    <w:p w:rsidR="00E92EED" w:rsidRDefault="00E92EED">
      <w:pPr>
        <w:autoSpaceDE w:val="0"/>
        <w:snapToGrid w:val="0"/>
        <w:spacing w:before="213" w:line="350" w:lineRule="exact"/>
        <w:ind w:left="2662"/>
      </w:pPr>
    </w:p>
    <w:sectPr w:rsidR="00E92EED">
      <w:footerReference w:type="default" r:id="rId11"/>
      <w:endnotePr>
        <w:numFmt w:val="decimal"/>
      </w:endnotePr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6F" w:rsidRDefault="00955A6F">
      <w:r>
        <w:separator/>
      </w:r>
    </w:p>
  </w:endnote>
  <w:endnote w:type="continuationSeparator" w:id="0">
    <w:p w:rsidR="00955A6F" w:rsidRDefault="0095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cherPro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89" w:rsidRDefault="00955A6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F0DCB">
      <w:rPr>
        <w:noProof/>
        <w:lang w:val="zh-TW"/>
      </w:rPr>
      <w:t>1</w:t>
    </w:r>
    <w:r>
      <w:rPr>
        <w:lang w:val="zh-TW"/>
      </w:rPr>
      <w:fldChar w:fldCharType="end"/>
    </w:r>
  </w:p>
  <w:p w:rsidR="00B70389" w:rsidRDefault="00955A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89" w:rsidRDefault="00955A6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F0DCB">
      <w:rPr>
        <w:noProof/>
        <w:lang w:val="zh-TW"/>
      </w:rPr>
      <w:t>2</w:t>
    </w:r>
    <w:r>
      <w:rPr>
        <w:lang w:val="zh-TW"/>
      </w:rPr>
      <w:fldChar w:fldCharType="end"/>
    </w:r>
  </w:p>
  <w:p w:rsidR="00B70389" w:rsidRDefault="00955A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89" w:rsidRDefault="00955A6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F0DCB">
      <w:rPr>
        <w:noProof/>
        <w:lang w:val="zh-TW"/>
      </w:rPr>
      <w:t>3</w:t>
    </w:r>
    <w:r>
      <w:rPr>
        <w:lang w:val="zh-TW"/>
      </w:rPr>
      <w:fldChar w:fldCharType="end"/>
    </w:r>
  </w:p>
  <w:p w:rsidR="00B70389" w:rsidRDefault="00955A6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89" w:rsidRDefault="00955A6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F0DCB">
      <w:rPr>
        <w:noProof/>
        <w:lang w:val="zh-TW"/>
      </w:rPr>
      <w:t>6</w:t>
    </w:r>
    <w:r>
      <w:rPr>
        <w:lang w:val="zh-TW"/>
      </w:rPr>
      <w:fldChar w:fldCharType="end"/>
    </w:r>
  </w:p>
  <w:p w:rsidR="00B70389" w:rsidRDefault="00955A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6F" w:rsidRDefault="00955A6F">
      <w:r>
        <w:separator/>
      </w:r>
    </w:p>
  </w:footnote>
  <w:footnote w:type="continuationSeparator" w:id="0">
    <w:p w:rsidR="00955A6F" w:rsidRDefault="0095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1E83"/>
    <w:multiLevelType w:val="multilevel"/>
    <w:tmpl w:val="980A5040"/>
    <w:styleLink w:val="WWNum4"/>
    <w:lvl w:ilvl="0">
      <w:start w:val="1"/>
      <w:numFmt w:val="japaneseCounting"/>
      <w:lvlText w:val="%1、"/>
      <w:lvlJc w:val="left"/>
      <w:pPr>
        <w:ind w:left="600" w:hanging="600"/>
      </w:p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abstractNum w:abstractNumId="1" w15:restartNumberingAfterBreak="0">
    <w:nsid w:val="1A636CF9"/>
    <w:multiLevelType w:val="multilevel"/>
    <w:tmpl w:val="BB8C91D2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D462A1"/>
    <w:multiLevelType w:val="multilevel"/>
    <w:tmpl w:val="FE0217A0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BF4B9A"/>
    <w:multiLevelType w:val="multilevel"/>
    <w:tmpl w:val="1F347962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DF6623D"/>
    <w:multiLevelType w:val="multilevel"/>
    <w:tmpl w:val="09E04C5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9C5C06"/>
    <w:multiLevelType w:val="multilevel"/>
    <w:tmpl w:val="41E416F6"/>
    <w:styleLink w:val="WWNum3"/>
    <w:lvl w:ilvl="0">
      <w:numFmt w:val="bullet"/>
      <w:lvlText w:val="●"/>
      <w:lvlJc w:val="left"/>
      <w:pPr>
        <w:ind w:left="300" w:hanging="300"/>
      </w:pPr>
      <w:rPr>
        <w:rFonts w:ascii="華康儷粗黑" w:eastAsia="華康儷粗黑" w:hAnsi="華康儷粗黑"/>
      </w:rPr>
    </w:lvl>
    <w:lvl w:ilvl="1">
      <w:start w:val="1"/>
      <w:numFmt w:val="decimal"/>
      <w:lvlText w:val="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lvlText w:val="%4."/>
      <w:lvlJc w:val="left"/>
      <w:pPr>
        <w:ind w:left="1800" w:hanging="720"/>
      </w:pPr>
    </w:lvl>
    <w:lvl w:ilvl="4">
      <w:start w:val="1"/>
      <w:numFmt w:val="decimal"/>
      <w:lvlText w:val="%5."/>
      <w:lvlJc w:val="left"/>
      <w:pPr>
        <w:ind w:left="2160" w:hanging="720"/>
      </w:pPr>
    </w:lvl>
    <w:lvl w:ilvl="5">
      <w:start w:val="1"/>
      <w:numFmt w:val="decimal"/>
      <w:lvlText w:val="%6."/>
      <w:lvlJc w:val="left"/>
      <w:pPr>
        <w:ind w:left="2520" w:hanging="720"/>
      </w:pPr>
    </w:lvl>
    <w:lvl w:ilvl="6">
      <w:start w:val="1"/>
      <w:numFmt w:val="decimal"/>
      <w:lvlText w:val="%7."/>
      <w:lvlJc w:val="left"/>
      <w:pPr>
        <w:ind w:left="2880" w:hanging="720"/>
      </w:pPr>
    </w:lvl>
    <w:lvl w:ilvl="7">
      <w:start w:val="1"/>
      <w:numFmt w:val="decimal"/>
      <w:lvlText w:val="%8."/>
      <w:lvlJc w:val="left"/>
      <w:pPr>
        <w:ind w:left="3240" w:hanging="720"/>
      </w:pPr>
    </w:lvl>
    <w:lvl w:ilvl="8">
      <w:start w:val="1"/>
      <w:numFmt w:val="decimal"/>
      <w:lvlText w:val="%9."/>
      <w:lvlJc w:val="left"/>
      <w:pPr>
        <w:ind w:left="3600" w:hanging="7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</w:compat>
  <w:rsids>
    <w:rsidRoot w:val="00E92EED"/>
    <w:rsid w:val="002F0DCB"/>
    <w:rsid w:val="00955A6F"/>
    <w:rsid w:val="00E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334719-30C0-4A35-8D9E-4564C7C1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rPr>
      <w:rFonts w:ascii="Times New Roman" w:hAnsi="Times New Roman" w:cs="Times New Roman"/>
      <w:color w:val="000000"/>
      <w:kern w:val="0"/>
      <w:sz w:val="20"/>
      <w:szCs w:val="20"/>
    </w:rPr>
  </w:style>
  <w:style w:type="character" w:styleId="a7">
    <w:name w:val="Strong"/>
    <w:basedOn w:val="a0"/>
    <w:rPr>
      <w:b/>
      <w:bCs/>
    </w:rPr>
  </w:style>
  <w:style w:type="paragraph" w:styleId="Web">
    <w:name w:val="Normal (Web)"/>
    <w:basedOn w:val="a"/>
    <w:pPr>
      <w:widowControl/>
      <w:spacing w:before="100" w:after="300"/>
    </w:pPr>
    <w:rPr>
      <w:rFonts w:ascii="ArcherPro" w:hAnsi="ArcherPro" w:cs="新細明體"/>
      <w:color w:val="auto"/>
      <w:szCs w:val="24"/>
    </w:rPr>
  </w:style>
  <w:style w:type="paragraph" w:styleId="a8">
    <w:name w:val="List Paragraph"/>
    <w:basedOn w:val="a"/>
    <w:pPr>
      <w:ind w:left="480"/>
    </w:pPr>
  </w:style>
  <w:style w:type="paragraph" w:styleId="2">
    <w:name w:val="Body Text Indent 2"/>
    <w:basedOn w:val="a"/>
    <w:pPr>
      <w:ind w:left="358" w:hanging="538"/>
    </w:pPr>
    <w:rPr>
      <w:rFonts w:ascii="標楷體" w:eastAsia="標楷體" w:hAnsi="標楷體"/>
      <w:color w:val="auto"/>
      <w:kern w:val="3"/>
      <w:sz w:val="28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 w:val="28"/>
      <w:szCs w:val="24"/>
    </w:rPr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character" w:styleId="ac">
    <w:name w:val="annotation reference"/>
    <w:basedOn w:val="a0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basedOn w:val="a0"/>
    <w:rPr>
      <w:rFonts w:ascii="Times New Roman" w:hAnsi="Times New Roman" w:cs="Times New Roman"/>
      <w:color w:val="000000"/>
      <w:kern w:val="0"/>
      <w:szCs w:val="20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Times New Roman" w:hAnsi="Times New Roman" w:cs="Times New Roman"/>
      <w:b/>
      <w:bCs/>
      <w:color w:val="000000"/>
      <w:kern w:val="0"/>
      <w:szCs w:val="20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cs="F"/>
    </w:rPr>
  </w:style>
  <w:style w:type="numbering" w:customStyle="1" w:styleId="WWNum3">
    <w:name w:val="WWNum3"/>
    <w:basedOn w:val="a2"/>
    <w:pPr>
      <w:numPr>
        <w:numId w:val="1"/>
      </w:numPr>
    </w:pPr>
  </w:style>
  <w:style w:type="numbering" w:customStyle="1" w:styleId="WWNum4">
    <w:name w:val="WWNum4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&#21069;&#20197;e-mail&#23492;&#33267;ganhui@oac.gov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林麗英</dc:creator>
  <dc:description/>
  <cp:lastModifiedBy>asus1</cp:lastModifiedBy>
  <cp:revision>2</cp:revision>
  <cp:lastPrinted>2025-03-17T01:08:00Z</cp:lastPrinted>
  <dcterms:created xsi:type="dcterms:W3CDTF">2025-03-25T07:51:00Z</dcterms:created>
  <dcterms:modified xsi:type="dcterms:W3CDTF">2025-03-25T07:51:00Z</dcterms:modified>
</cp:coreProperties>
</file>