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AA" w:rsidRDefault="00482C37">
      <w:pPr>
        <w:pStyle w:val="Textbody"/>
        <w:spacing w:before="0" w:line="260" w:lineRule="exact"/>
      </w:pPr>
      <w:bookmarkStart w:id="0" w:name="_GoBack"/>
      <w:bookmarkEnd w:id="0"/>
      <w:r>
        <w:rPr>
          <w:rFonts w:ascii="微軟正黑體 Light" w:eastAsia="微軟正黑體 Light" w:hAnsi="微軟正黑體 Light"/>
          <w:b/>
          <w:sz w:val="20"/>
        </w:rPr>
        <w:t>說明</w:t>
      </w:r>
      <w:r>
        <w:rPr>
          <w:rFonts w:ascii="微軟正黑體 Light" w:eastAsia="微軟正黑體 Light" w:hAnsi="微軟正黑體 Light"/>
          <w:sz w:val="20"/>
        </w:rPr>
        <w:t>：</w:t>
      </w:r>
      <w:r>
        <w:rPr>
          <w:rFonts w:ascii="微軟正黑體 Light" w:eastAsia="微軟正黑體 Light" w:hAnsi="微軟正黑體 Light"/>
          <w:sz w:val="20"/>
        </w:rPr>
        <w:t xml:space="preserve">1. </w:t>
      </w:r>
      <w:r>
        <w:rPr>
          <w:rFonts w:ascii="微軟正黑體 Light" w:eastAsia="微軟正黑體 Light" w:hAnsi="微軟正黑體 Light"/>
          <w:sz w:val="18"/>
        </w:rPr>
        <w:t>請詳實填寫下表。如填寫內容經查核後有虛偽不實，將取消參加資格及獎勵。</w:t>
      </w:r>
    </w:p>
    <w:p w:rsidR="00BA1AAA" w:rsidRDefault="00482C37">
      <w:pPr>
        <w:pStyle w:val="Textbody"/>
        <w:spacing w:before="0" w:line="260" w:lineRule="exact"/>
      </w:pPr>
      <w:r>
        <w:rPr>
          <w:rFonts w:ascii="微軟正黑體 Light" w:eastAsia="微軟正黑體 Light" w:hAnsi="微軟正黑體 Light"/>
          <w:sz w:val="18"/>
        </w:rPr>
        <w:t xml:space="preserve">　　　</w:t>
      </w:r>
      <w:r>
        <w:rPr>
          <w:rFonts w:ascii="微軟正黑體 Light" w:eastAsia="微軟正黑體 Light" w:hAnsi="微軟正黑體 Light"/>
          <w:sz w:val="18"/>
        </w:rPr>
        <w:t xml:space="preserve">2. </w:t>
      </w:r>
      <w:r>
        <w:rPr>
          <w:rFonts w:ascii="微軟正黑體 Light" w:eastAsia="微軟正黑體 Light" w:hAnsi="微軟正黑體 Light"/>
          <w:sz w:val="18"/>
        </w:rPr>
        <w:t>並以</w:t>
      </w:r>
      <w:r>
        <w:rPr>
          <w:rFonts w:ascii="微軟正黑體 Light" w:eastAsia="微軟正黑體 Light" w:hAnsi="微軟正黑體 Light"/>
          <w:sz w:val="18"/>
        </w:rPr>
        <w:t>word</w:t>
      </w:r>
      <w:r>
        <w:rPr>
          <w:rFonts w:ascii="微軟正黑體 Light" w:eastAsia="微軟正黑體 Light" w:hAnsi="微軟正黑體 Light"/>
          <w:sz w:val="18"/>
        </w:rPr>
        <w:t>檔上傳至線上報名系統（</w:t>
      </w:r>
      <w:hyperlink r:id="rId7" w:history="1">
        <w:r>
          <w:rPr>
            <w:rStyle w:val="a8"/>
            <w:rFonts w:ascii="微軟正黑體 Light" w:eastAsia="微軟正黑體 Light" w:hAnsi="微軟正黑體 Light"/>
            <w:sz w:val="18"/>
          </w:rPr>
          <w:t>https://forms.gle/CkLvTiuxWX7Peofh7</w:t>
        </w:r>
      </w:hyperlink>
      <w:r>
        <w:rPr>
          <w:rFonts w:ascii="微軟正黑體 Light" w:eastAsia="微軟正黑體 Light" w:hAnsi="微軟正黑體 Light"/>
          <w:sz w:val="18"/>
        </w:rPr>
        <w:t>）。</w:t>
      </w:r>
    </w:p>
    <w:p w:rsidR="00BA1AAA" w:rsidRDefault="00482C37">
      <w:pPr>
        <w:pStyle w:val="Textbody"/>
        <w:widowControl w:val="0"/>
        <w:spacing w:before="0" w:line="260" w:lineRule="exact"/>
        <w:jc w:val="both"/>
        <w:rPr>
          <w:rFonts w:ascii="微軟正黑體 Light" w:eastAsia="微軟正黑體 Light" w:hAnsi="微軟正黑體 Light"/>
          <w:sz w:val="18"/>
        </w:rPr>
      </w:pPr>
      <w:r>
        <w:rPr>
          <w:rFonts w:ascii="微軟正黑體 Light" w:eastAsia="微軟正黑體 Light" w:hAnsi="微軟正黑體 Light"/>
          <w:sz w:val="18"/>
        </w:rPr>
        <w:t xml:space="preserve">　　　</w:t>
      </w:r>
      <w:r>
        <w:rPr>
          <w:rFonts w:ascii="微軟正黑體 Light" w:eastAsia="微軟正黑體 Light" w:hAnsi="微軟正黑體 Light"/>
          <w:sz w:val="18"/>
        </w:rPr>
        <w:t xml:space="preserve">3. </w:t>
      </w:r>
      <w:r>
        <w:rPr>
          <w:rFonts w:ascii="微軟正黑體 Light" w:eastAsia="微軟正黑體 Light" w:hAnsi="微軟正黑體 Light"/>
          <w:sz w:val="18"/>
        </w:rPr>
        <w:t>主要聯絡人為各隊伍與主辦單位聯繫窗口，須確實將所有聯繫事項轉達給組員。</w:t>
      </w:r>
    </w:p>
    <w:p w:rsidR="00BA1AAA" w:rsidRDefault="00482C37">
      <w:pPr>
        <w:pStyle w:val="Textbody"/>
        <w:widowControl w:val="0"/>
        <w:spacing w:before="0" w:after="180" w:line="260" w:lineRule="exact"/>
        <w:jc w:val="both"/>
      </w:pPr>
      <w:r>
        <w:rPr>
          <w:rFonts w:ascii="微軟正黑體 Light" w:eastAsia="微軟正黑體 Light" w:hAnsi="微軟正黑體 Light"/>
          <w:sz w:val="18"/>
        </w:rPr>
        <w:t xml:space="preserve">　　　</w:t>
      </w:r>
      <w:r>
        <w:rPr>
          <w:rFonts w:ascii="微軟正黑體 Light" w:eastAsia="微軟正黑體 Light" w:hAnsi="微軟正黑體 Light"/>
          <w:sz w:val="18"/>
        </w:rPr>
        <w:t xml:space="preserve">4. </w:t>
      </w:r>
      <w:r>
        <w:rPr>
          <w:rFonts w:ascii="微軟正黑體 Light" w:eastAsia="微軟正黑體 Light" w:hAnsi="微軟正黑體 Light"/>
          <w:sz w:val="18"/>
        </w:rPr>
        <w:t>主辦單位受理報名後，將發送確認函至主要聯絡人信箱。</w:t>
      </w:r>
    </w:p>
    <w:tbl>
      <w:tblPr>
        <w:tblW w:w="10117" w:type="dxa"/>
        <w:tblInd w:w="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0"/>
        <w:gridCol w:w="943"/>
        <w:gridCol w:w="2788"/>
        <w:gridCol w:w="865"/>
        <w:gridCol w:w="2812"/>
        <w:gridCol w:w="45"/>
        <w:gridCol w:w="700"/>
        <w:gridCol w:w="1204"/>
      </w:tblGrid>
      <w:tr w:rsidR="00BA1AAA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101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AA" w:rsidRDefault="00482C37">
            <w:pPr>
              <w:pStyle w:val="Textbody"/>
              <w:spacing w:line="320" w:lineRule="exact"/>
              <w:ind w:left="120"/>
              <w:jc w:val="center"/>
              <w:rPr>
                <w:rFonts w:ascii="新細明體" w:hAnsi="新細明體" w:cs="細明體"/>
                <w:b/>
                <w:sz w:val="28"/>
                <w:szCs w:val="28"/>
              </w:rPr>
            </w:pPr>
            <w:r>
              <w:rPr>
                <w:rFonts w:ascii="新細明體" w:hAnsi="新細明體" w:cs="細明體"/>
                <w:b/>
                <w:sz w:val="28"/>
                <w:szCs w:val="28"/>
              </w:rPr>
              <w:t>「公民法學教室培力營」報名表</w:t>
            </w:r>
          </w:p>
        </w:tc>
      </w:tr>
      <w:tr w:rsidR="00BA1AAA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AA" w:rsidRDefault="00482C37">
            <w:pPr>
              <w:pStyle w:val="Textbody"/>
              <w:spacing w:before="0" w:line="400" w:lineRule="exact"/>
              <w:jc w:val="center"/>
            </w:pPr>
            <w:r>
              <w:rPr>
                <w:rFonts w:ascii="新細明體" w:hAnsi="新細明體"/>
                <w:b/>
                <w:sz w:val="20"/>
                <w:szCs w:val="16"/>
              </w:rPr>
              <w:t>主要聯絡人／</w:t>
            </w:r>
            <w:r>
              <w:rPr>
                <w:rFonts w:ascii="新細明體" w:hAnsi="新細明體"/>
                <w:b/>
                <w:sz w:val="16"/>
                <w:szCs w:val="16"/>
              </w:rPr>
              <w:t xml:space="preserve"> </w:t>
            </w:r>
            <w:r>
              <w:rPr>
                <w:rFonts w:ascii="新細明體" w:hAnsi="新細明體"/>
                <w:b/>
                <w:sz w:val="20"/>
                <w:szCs w:val="20"/>
              </w:rPr>
              <w:t>隊員</w:t>
            </w:r>
            <w:r>
              <w:rPr>
                <w:rFonts w:ascii="新細明體" w:hAnsi="新細明體"/>
                <w:b/>
                <w:sz w:val="20"/>
                <w:szCs w:val="20"/>
              </w:rPr>
              <w:t xml:space="preserve"> </w:t>
            </w:r>
            <w:r>
              <w:rPr>
                <w:rFonts w:ascii="新細明體" w:hAnsi="新細明體"/>
                <w:b/>
                <w:sz w:val="20"/>
                <w:szCs w:val="20"/>
              </w:rPr>
              <w:t>一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AA" w:rsidRDefault="00482C37">
            <w:pPr>
              <w:pStyle w:val="Textbody"/>
              <w:jc w:val="center"/>
              <w:rPr>
                <w:rFonts w:ascii="新細明體" w:hAnsi="新細明體"/>
                <w:b/>
                <w:sz w:val="20"/>
                <w:szCs w:val="20"/>
              </w:rPr>
            </w:pPr>
            <w:r>
              <w:rPr>
                <w:rFonts w:ascii="新細明體" w:hAnsi="新細明體"/>
                <w:b/>
                <w:sz w:val="20"/>
                <w:szCs w:val="20"/>
              </w:rPr>
              <w:t>姓</w:t>
            </w:r>
            <w:r>
              <w:rPr>
                <w:rFonts w:ascii="新細明體" w:hAnsi="新細明體"/>
                <w:b/>
                <w:sz w:val="20"/>
                <w:szCs w:val="20"/>
              </w:rPr>
              <w:t xml:space="preserve">    </w:t>
            </w:r>
            <w:r>
              <w:rPr>
                <w:rFonts w:ascii="新細明體" w:hAnsi="新細明體"/>
                <w:b/>
                <w:sz w:val="20"/>
                <w:szCs w:val="20"/>
              </w:rPr>
              <w:t>名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AA" w:rsidRDefault="00BA1AAA">
            <w:pPr>
              <w:pStyle w:val="Textbody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AA" w:rsidRDefault="00482C37">
            <w:pPr>
              <w:pStyle w:val="Textbody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性</w:t>
            </w:r>
            <w:r>
              <w:rPr>
                <w:rFonts w:ascii="新細明體" w:hAnsi="新細明體"/>
                <w:sz w:val="20"/>
                <w:szCs w:val="20"/>
              </w:rPr>
              <w:t xml:space="preserve"> </w:t>
            </w:r>
            <w:r>
              <w:rPr>
                <w:rFonts w:ascii="新細明體" w:hAnsi="新細明體"/>
                <w:sz w:val="20"/>
                <w:szCs w:val="20"/>
              </w:rPr>
              <w:t>別</w:t>
            </w:r>
          </w:p>
        </w:tc>
        <w:tc>
          <w:tcPr>
            <w:tcW w:w="4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AA" w:rsidRDefault="00482C37">
            <w:pPr>
              <w:pStyle w:val="a3"/>
              <w:ind w:left="0"/>
            </w:pPr>
            <w:r>
              <w:rPr>
                <w:rFonts w:ascii="新細明體" w:hAnsi="新細明體"/>
                <w:sz w:val="20"/>
                <w:szCs w:val="20"/>
              </w:rPr>
              <w:t xml:space="preserve"> □ </w:t>
            </w:r>
            <w:r>
              <w:rPr>
                <w:rFonts w:ascii="新細明體" w:hAnsi="新細明體"/>
                <w:sz w:val="20"/>
                <w:szCs w:val="20"/>
              </w:rPr>
              <w:t>男</w:t>
            </w:r>
            <w:r>
              <w:rPr>
                <w:rFonts w:ascii="新細明體" w:hAnsi="新細明體"/>
                <w:sz w:val="20"/>
                <w:szCs w:val="20"/>
              </w:rPr>
              <w:t xml:space="preserve">   □ </w:t>
            </w:r>
            <w:r>
              <w:rPr>
                <w:rFonts w:ascii="新細明體" w:hAnsi="新細明體"/>
                <w:sz w:val="20"/>
                <w:szCs w:val="20"/>
              </w:rPr>
              <w:t>女</w:t>
            </w:r>
          </w:p>
        </w:tc>
      </w:tr>
      <w:tr w:rsidR="00BA1AAA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82C37">
            <w:pPr>
              <w:widowControl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AA" w:rsidRDefault="00482C37">
            <w:pPr>
              <w:pStyle w:val="Textbody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學</w:t>
            </w:r>
            <w:r>
              <w:rPr>
                <w:rFonts w:ascii="新細明體" w:hAnsi="新細明體"/>
                <w:sz w:val="20"/>
                <w:szCs w:val="20"/>
              </w:rPr>
              <w:t xml:space="preserve">    </w:t>
            </w:r>
            <w:r>
              <w:rPr>
                <w:rFonts w:ascii="新細明體" w:hAnsi="新細明體"/>
                <w:sz w:val="20"/>
                <w:szCs w:val="20"/>
              </w:rPr>
              <w:t>校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AA" w:rsidRDefault="00BA1AAA">
            <w:pPr>
              <w:pStyle w:val="Textbody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AA" w:rsidRDefault="00482C37">
            <w:pPr>
              <w:pStyle w:val="Textbody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科</w:t>
            </w:r>
            <w:r>
              <w:rPr>
                <w:rFonts w:ascii="新細明體" w:hAnsi="新細明體"/>
                <w:sz w:val="20"/>
                <w:szCs w:val="20"/>
              </w:rPr>
              <w:t xml:space="preserve"> </w:t>
            </w:r>
            <w:r>
              <w:rPr>
                <w:rFonts w:ascii="新細明體" w:hAnsi="新細明體"/>
                <w:sz w:val="20"/>
                <w:szCs w:val="20"/>
              </w:rPr>
              <w:t>系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AA" w:rsidRDefault="00BA1AAA">
            <w:pPr>
              <w:pStyle w:val="Textbody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AA" w:rsidRDefault="00482C37">
            <w:pPr>
              <w:pStyle w:val="Textbody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年級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AA" w:rsidRDefault="00BA1AAA">
            <w:pPr>
              <w:pStyle w:val="Textbody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BA1AAA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82C37">
            <w:pPr>
              <w:widowControl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AA" w:rsidRDefault="00482C37">
            <w:pPr>
              <w:pStyle w:val="Textbody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出生年月</w:t>
            </w:r>
          </w:p>
        </w:tc>
        <w:tc>
          <w:tcPr>
            <w:tcW w:w="84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AA" w:rsidRDefault="00BA1AAA">
            <w:pPr>
              <w:pStyle w:val="Textbody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BA1AAA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82C37">
            <w:pPr>
              <w:widowControl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AA" w:rsidRDefault="00482C37">
            <w:pPr>
              <w:pStyle w:val="Textbody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聯絡電話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AA" w:rsidRDefault="00BA1AAA">
            <w:pPr>
              <w:pStyle w:val="Textbody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AA" w:rsidRDefault="00482C37">
            <w:pPr>
              <w:pStyle w:val="Textbody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E-mail</w:t>
            </w:r>
          </w:p>
        </w:tc>
        <w:tc>
          <w:tcPr>
            <w:tcW w:w="4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AA" w:rsidRDefault="00BA1AAA">
            <w:pPr>
              <w:pStyle w:val="Textbody"/>
              <w:spacing w:before="0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BA1AAA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82C37">
            <w:pPr>
              <w:widowControl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AA" w:rsidRDefault="00482C37">
            <w:pPr>
              <w:pStyle w:val="Textbody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聯絡住址</w:t>
            </w:r>
          </w:p>
        </w:tc>
        <w:tc>
          <w:tcPr>
            <w:tcW w:w="84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AA" w:rsidRDefault="00BA1AAA">
            <w:pPr>
              <w:pStyle w:val="Textbody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BA1AAA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AA" w:rsidRDefault="00482C37">
            <w:pPr>
              <w:pStyle w:val="Textbody"/>
              <w:spacing w:before="0" w:line="400" w:lineRule="exact"/>
              <w:jc w:val="center"/>
              <w:rPr>
                <w:rFonts w:ascii="新細明體" w:hAnsi="新細明體"/>
                <w:b/>
                <w:sz w:val="20"/>
                <w:szCs w:val="16"/>
              </w:rPr>
            </w:pPr>
            <w:r>
              <w:rPr>
                <w:rFonts w:ascii="新細明體" w:hAnsi="新細明體"/>
                <w:b/>
                <w:sz w:val="20"/>
                <w:szCs w:val="16"/>
              </w:rPr>
              <w:t>隊員</w:t>
            </w:r>
            <w:r>
              <w:rPr>
                <w:rFonts w:ascii="新細明體" w:hAnsi="新細明體"/>
                <w:b/>
                <w:sz w:val="20"/>
                <w:szCs w:val="16"/>
              </w:rPr>
              <w:t xml:space="preserve"> </w:t>
            </w:r>
            <w:r>
              <w:rPr>
                <w:rFonts w:ascii="新細明體" w:hAnsi="新細明體"/>
                <w:b/>
                <w:sz w:val="20"/>
                <w:szCs w:val="16"/>
              </w:rPr>
              <w:t>二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AA" w:rsidRDefault="00482C37">
            <w:pPr>
              <w:pStyle w:val="Textbody"/>
              <w:jc w:val="center"/>
              <w:rPr>
                <w:rFonts w:ascii="新細明體" w:hAnsi="新細明體"/>
                <w:b/>
                <w:sz w:val="20"/>
                <w:szCs w:val="20"/>
              </w:rPr>
            </w:pPr>
            <w:r>
              <w:rPr>
                <w:rFonts w:ascii="新細明體" w:hAnsi="新細明體"/>
                <w:b/>
                <w:sz w:val="20"/>
                <w:szCs w:val="20"/>
              </w:rPr>
              <w:t>姓</w:t>
            </w:r>
            <w:r>
              <w:rPr>
                <w:rFonts w:ascii="新細明體" w:hAnsi="新細明體"/>
                <w:b/>
                <w:sz w:val="20"/>
                <w:szCs w:val="20"/>
              </w:rPr>
              <w:t xml:space="preserve">    </w:t>
            </w:r>
            <w:r>
              <w:rPr>
                <w:rFonts w:ascii="新細明體" w:hAnsi="新細明體"/>
                <w:b/>
                <w:sz w:val="20"/>
                <w:szCs w:val="20"/>
              </w:rPr>
              <w:t>名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AA" w:rsidRDefault="00BA1AAA">
            <w:pPr>
              <w:pStyle w:val="Textbody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AA" w:rsidRDefault="00482C37">
            <w:pPr>
              <w:pStyle w:val="Textbody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性別</w:t>
            </w:r>
          </w:p>
        </w:tc>
        <w:tc>
          <w:tcPr>
            <w:tcW w:w="4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AA" w:rsidRDefault="00482C37">
            <w:pPr>
              <w:pStyle w:val="Textbody"/>
              <w:ind w:left="120"/>
            </w:pPr>
            <w:r>
              <w:rPr>
                <w:rFonts w:ascii="新細明體" w:hAnsi="新細明體"/>
                <w:sz w:val="20"/>
                <w:szCs w:val="20"/>
              </w:rPr>
              <w:t xml:space="preserve">□ </w:t>
            </w:r>
            <w:r>
              <w:rPr>
                <w:rFonts w:ascii="新細明體" w:hAnsi="新細明體"/>
                <w:sz w:val="20"/>
                <w:szCs w:val="20"/>
              </w:rPr>
              <w:t>男</w:t>
            </w:r>
            <w:r>
              <w:rPr>
                <w:rFonts w:ascii="新細明體" w:hAnsi="新細明體"/>
                <w:sz w:val="20"/>
                <w:szCs w:val="20"/>
              </w:rPr>
              <w:t xml:space="preserve">   □ </w:t>
            </w:r>
            <w:r>
              <w:rPr>
                <w:rFonts w:ascii="新細明體" w:hAnsi="新細明體"/>
                <w:sz w:val="20"/>
                <w:szCs w:val="20"/>
              </w:rPr>
              <w:t>女</w:t>
            </w:r>
          </w:p>
        </w:tc>
      </w:tr>
      <w:tr w:rsidR="00BA1AAA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82C37">
            <w:pPr>
              <w:widowControl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AA" w:rsidRDefault="00482C37">
            <w:pPr>
              <w:pStyle w:val="Textbody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學</w:t>
            </w:r>
            <w:r>
              <w:rPr>
                <w:rFonts w:ascii="新細明體" w:hAnsi="新細明體"/>
                <w:sz w:val="20"/>
                <w:szCs w:val="20"/>
              </w:rPr>
              <w:t xml:space="preserve">    </w:t>
            </w:r>
            <w:r>
              <w:rPr>
                <w:rFonts w:ascii="新細明體" w:hAnsi="新細明體"/>
                <w:sz w:val="20"/>
                <w:szCs w:val="20"/>
              </w:rPr>
              <w:t>校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AA" w:rsidRDefault="00BA1AAA">
            <w:pPr>
              <w:pStyle w:val="Textbody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AA" w:rsidRDefault="00482C37">
            <w:pPr>
              <w:pStyle w:val="Textbody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科系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AA" w:rsidRDefault="00BA1AAA">
            <w:pPr>
              <w:pStyle w:val="Textbody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AA" w:rsidRDefault="00482C37">
            <w:pPr>
              <w:pStyle w:val="Textbody"/>
              <w:ind w:left="1" w:hanging="8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年級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AA" w:rsidRDefault="00BA1AAA">
            <w:pPr>
              <w:pStyle w:val="Textbody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BA1AAA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82C37">
            <w:pPr>
              <w:widowControl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AA" w:rsidRDefault="00482C37">
            <w:pPr>
              <w:pStyle w:val="Textbody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出生年月</w:t>
            </w:r>
          </w:p>
        </w:tc>
        <w:tc>
          <w:tcPr>
            <w:tcW w:w="84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AA" w:rsidRDefault="00BA1AAA">
            <w:pPr>
              <w:pStyle w:val="Textbody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BA1AAA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82C37">
            <w:pPr>
              <w:widowControl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AA" w:rsidRDefault="00482C37">
            <w:pPr>
              <w:pStyle w:val="Textbody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聯絡電話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AA" w:rsidRDefault="00BA1AAA">
            <w:pPr>
              <w:pStyle w:val="Textbody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AA" w:rsidRDefault="00482C37">
            <w:pPr>
              <w:pStyle w:val="Textbody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E-mail</w:t>
            </w:r>
          </w:p>
        </w:tc>
        <w:tc>
          <w:tcPr>
            <w:tcW w:w="4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AA" w:rsidRDefault="00BA1AAA">
            <w:pPr>
              <w:pStyle w:val="Textbody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BA1AAA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82C37">
            <w:pPr>
              <w:widowControl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AA" w:rsidRDefault="00482C37">
            <w:pPr>
              <w:pStyle w:val="Textbody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聯絡住址</w:t>
            </w:r>
          </w:p>
        </w:tc>
        <w:tc>
          <w:tcPr>
            <w:tcW w:w="84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AA" w:rsidRDefault="00BA1AAA">
            <w:pPr>
              <w:pStyle w:val="Textbody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BA1AAA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AA" w:rsidRDefault="00482C37">
            <w:pPr>
              <w:pStyle w:val="Textbody"/>
              <w:spacing w:before="0" w:line="400" w:lineRule="exact"/>
              <w:jc w:val="center"/>
              <w:rPr>
                <w:rFonts w:ascii="新細明體" w:hAnsi="新細明體"/>
                <w:b/>
                <w:sz w:val="20"/>
                <w:szCs w:val="16"/>
              </w:rPr>
            </w:pPr>
            <w:r>
              <w:rPr>
                <w:rFonts w:ascii="新細明體" w:hAnsi="新細明體"/>
                <w:b/>
                <w:sz w:val="20"/>
                <w:szCs w:val="16"/>
              </w:rPr>
              <w:t>隊員</w:t>
            </w:r>
            <w:r>
              <w:rPr>
                <w:rFonts w:ascii="新細明體" w:hAnsi="新細明體"/>
                <w:b/>
                <w:sz w:val="20"/>
                <w:szCs w:val="16"/>
              </w:rPr>
              <w:t xml:space="preserve"> </w:t>
            </w:r>
            <w:r>
              <w:rPr>
                <w:rFonts w:ascii="新細明體" w:hAnsi="新細明體"/>
                <w:b/>
                <w:sz w:val="20"/>
                <w:szCs w:val="16"/>
              </w:rPr>
              <w:t>三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AA" w:rsidRDefault="00482C37">
            <w:pPr>
              <w:pStyle w:val="Textbody"/>
              <w:jc w:val="center"/>
              <w:rPr>
                <w:rFonts w:ascii="新細明體" w:hAnsi="新細明體"/>
                <w:b/>
                <w:sz w:val="20"/>
                <w:szCs w:val="20"/>
              </w:rPr>
            </w:pPr>
            <w:r>
              <w:rPr>
                <w:rFonts w:ascii="新細明體" w:hAnsi="新細明體"/>
                <w:b/>
                <w:sz w:val="20"/>
                <w:szCs w:val="20"/>
              </w:rPr>
              <w:t>姓</w:t>
            </w:r>
            <w:r>
              <w:rPr>
                <w:rFonts w:ascii="新細明體" w:hAnsi="新細明體"/>
                <w:b/>
                <w:sz w:val="20"/>
                <w:szCs w:val="20"/>
              </w:rPr>
              <w:t xml:space="preserve">    </w:t>
            </w:r>
            <w:r>
              <w:rPr>
                <w:rFonts w:ascii="新細明體" w:hAnsi="新細明體"/>
                <w:b/>
                <w:sz w:val="20"/>
                <w:szCs w:val="20"/>
              </w:rPr>
              <w:t>名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AA" w:rsidRDefault="00BA1AAA">
            <w:pPr>
              <w:pStyle w:val="Textbody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AA" w:rsidRDefault="00482C37">
            <w:pPr>
              <w:pStyle w:val="Textbody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性別</w:t>
            </w:r>
          </w:p>
        </w:tc>
        <w:tc>
          <w:tcPr>
            <w:tcW w:w="4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AA" w:rsidRDefault="00482C37">
            <w:pPr>
              <w:pStyle w:val="Textbody"/>
            </w:pPr>
            <w:r>
              <w:rPr>
                <w:rFonts w:ascii="新細明體" w:hAnsi="新細明體"/>
                <w:sz w:val="20"/>
                <w:szCs w:val="20"/>
              </w:rPr>
              <w:t xml:space="preserve"> □ </w:t>
            </w:r>
            <w:r>
              <w:rPr>
                <w:rFonts w:ascii="新細明體" w:hAnsi="新細明體"/>
                <w:sz w:val="20"/>
                <w:szCs w:val="20"/>
              </w:rPr>
              <w:t>男</w:t>
            </w:r>
            <w:r>
              <w:rPr>
                <w:rFonts w:ascii="新細明體" w:hAnsi="新細明體"/>
                <w:sz w:val="20"/>
                <w:szCs w:val="20"/>
              </w:rPr>
              <w:t xml:space="preserve">   □ </w:t>
            </w:r>
            <w:r>
              <w:rPr>
                <w:rFonts w:ascii="新細明體" w:hAnsi="新細明體"/>
                <w:sz w:val="20"/>
                <w:szCs w:val="20"/>
              </w:rPr>
              <w:t>女</w:t>
            </w:r>
          </w:p>
        </w:tc>
      </w:tr>
      <w:tr w:rsidR="00BA1AAA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82C37">
            <w:pPr>
              <w:widowControl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AA" w:rsidRDefault="00482C37">
            <w:pPr>
              <w:pStyle w:val="Textbody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學</w:t>
            </w:r>
            <w:r>
              <w:rPr>
                <w:rFonts w:ascii="新細明體" w:hAnsi="新細明體"/>
                <w:sz w:val="20"/>
                <w:szCs w:val="20"/>
              </w:rPr>
              <w:t xml:space="preserve">    </w:t>
            </w:r>
            <w:r>
              <w:rPr>
                <w:rFonts w:ascii="新細明體" w:hAnsi="新細明體"/>
                <w:sz w:val="20"/>
                <w:szCs w:val="20"/>
              </w:rPr>
              <w:t>校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AA" w:rsidRDefault="00BA1AAA">
            <w:pPr>
              <w:pStyle w:val="Textbody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AA" w:rsidRDefault="00482C37">
            <w:pPr>
              <w:pStyle w:val="Textbody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科系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AA" w:rsidRDefault="00BA1AAA">
            <w:pPr>
              <w:pStyle w:val="Textbody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AA" w:rsidRDefault="00482C37">
            <w:pPr>
              <w:pStyle w:val="Textbody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年級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AA" w:rsidRDefault="00BA1AAA">
            <w:pPr>
              <w:pStyle w:val="Textbody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BA1AAA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82C37">
            <w:pPr>
              <w:widowControl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AA" w:rsidRDefault="00482C37">
            <w:pPr>
              <w:pStyle w:val="Textbody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出生年月</w:t>
            </w:r>
          </w:p>
        </w:tc>
        <w:tc>
          <w:tcPr>
            <w:tcW w:w="84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AA" w:rsidRDefault="00BA1AAA">
            <w:pPr>
              <w:pStyle w:val="Textbody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BA1AAA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82C37">
            <w:pPr>
              <w:widowControl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AA" w:rsidRDefault="00482C37">
            <w:pPr>
              <w:pStyle w:val="Textbody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聯絡電話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AA" w:rsidRDefault="00BA1AAA">
            <w:pPr>
              <w:pStyle w:val="Textbody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AA" w:rsidRDefault="00482C37">
            <w:pPr>
              <w:pStyle w:val="Textbody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E-mail</w:t>
            </w:r>
          </w:p>
        </w:tc>
        <w:tc>
          <w:tcPr>
            <w:tcW w:w="4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AA" w:rsidRDefault="00BA1AAA">
            <w:pPr>
              <w:pStyle w:val="Textbody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BA1AAA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82C37">
            <w:pPr>
              <w:widowControl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AA" w:rsidRDefault="00482C37">
            <w:pPr>
              <w:pStyle w:val="Textbody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聯絡住址</w:t>
            </w:r>
          </w:p>
        </w:tc>
        <w:tc>
          <w:tcPr>
            <w:tcW w:w="84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AA" w:rsidRDefault="00BA1AAA">
            <w:pPr>
              <w:pStyle w:val="Textbody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BA1AAA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AA" w:rsidRDefault="00482C37">
            <w:pPr>
              <w:pStyle w:val="Textbody"/>
              <w:spacing w:before="0" w:line="400" w:lineRule="exact"/>
              <w:jc w:val="center"/>
            </w:pPr>
            <w:r>
              <w:rPr>
                <w:rFonts w:ascii="新細明體" w:hAnsi="新細明體"/>
                <w:b/>
                <w:sz w:val="20"/>
                <w:szCs w:val="16"/>
              </w:rPr>
              <w:t>隊員</w:t>
            </w:r>
            <w:r>
              <w:rPr>
                <w:rFonts w:ascii="新細明體" w:hAnsi="新細明體"/>
                <w:b/>
                <w:sz w:val="20"/>
                <w:szCs w:val="16"/>
              </w:rPr>
              <w:t xml:space="preserve"> </w:t>
            </w:r>
            <w:r>
              <w:rPr>
                <w:rFonts w:ascii="新細明體" w:hAnsi="新細明體"/>
                <w:b/>
                <w:sz w:val="20"/>
                <w:szCs w:val="16"/>
              </w:rPr>
              <w:t>四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AA" w:rsidRDefault="00482C37">
            <w:pPr>
              <w:pStyle w:val="Textbody"/>
              <w:jc w:val="center"/>
              <w:rPr>
                <w:rFonts w:ascii="新細明體" w:hAnsi="新細明體"/>
                <w:b/>
                <w:sz w:val="20"/>
                <w:szCs w:val="20"/>
              </w:rPr>
            </w:pPr>
            <w:r>
              <w:rPr>
                <w:rFonts w:ascii="新細明體" w:hAnsi="新細明體"/>
                <w:b/>
                <w:sz w:val="20"/>
                <w:szCs w:val="20"/>
              </w:rPr>
              <w:t>姓</w:t>
            </w:r>
            <w:r>
              <w:rPr>
                <w:rFonts w:ascii="新細明體" w:hAnsi="新細明體"/>
                <w:b/>
                <w:sz w:val="20"/>
                <w:szCs w:val="20"/>
              </w:rPr>
              <w:t xml:space="preserve">    </w:t>
            </w:r>
            <w:r>
              <w:rPr>
                <w:rFonts w:ascii="新細明體" w:hAnsi="新細明體"/>
                <w:b/>
                <w:sz w:val="20"/>
                <w:szCs w:val="20"/>
              </w:rPr>
              <w:t>名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AA" w:rsidRDefault="00BA1AAA">
            <w:pPr>
              <w:pStyle w:val="Textbody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AA" w:rsidRDefault="00482C37">
            <w:pPr>
              <w:pStyle w:val="Textbody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性別</w:t>
            </w:r>
          </w:p>
        </w:tc>
        <w:tc>
          <w:tcPr>
            <w:tcW w:w="4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AA" w:rsidRDefault="00482C37">
            <w:pPr>
              <w:pStyle w:val="Textbody"/>
              <w:ind w:left="120"/>
            </w:pPr>
            <w:r>
              <w:rPr>
                <w:rFonts w:ascii="新細明體" w:hAnsi="新細明體"/>
                <w:sz w:val="20"/>
                <w:szCs w:val="20"/>
              </w:rPr>
              <w:t xml:space="preserve">□ </w:t>
            </w:r>
            <w:r>
              <w:rPr>
                <w:rFonts w:ascii="新細明體" w:hAnsi="新細明體"/>
                <w:sz w:val="20"/>
                <w:szCs w:val="20"/>
              </w:rPr>
              <w:t>男</w:t>
            </w:r>
            <w:r>
              <w:rPr>
                <w:rFonts w:ascii="新細明體" w:hAnsi="新細明體"/>
                <w:sz w:val="20"/>
                <w:szCs w:val="20"/>
              </w:rPr>
              <w:t xml:space="preserve"> </w:t>
            </w:r>
            <w:r>
              <w:rPr>
                <w:rFonts w:ascii="新細明體" w:hAnsi="新細明體"/>
                <w:sz w:val="20"/>
                <w:szCs w:val="20"/>
              </w:rPr>
              <w:t xml:space="preserve">  □ </w:t>
            </w:r>
            <w:r>
              <w:rPr>
                <w:rFonts w:ascii="新細明體" w:hAnsi="新細明體"/>
                <w:sz w:val="20"/>
                <w:szCs w:val="20"/>
              </w:rPr>
              <w:t>女</w:t>
            </w:r>
          </w:p>
        </w:tc>
      </w:tr>
      <w:tr w:rsidR="00BA1AAA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82C37">
            <w:pPr>
              <w:widowControl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AA" w:rsidRDefault="00482C37">
            <w:pPr>
              <w:pStyle w:val="Textbody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學</w:t>
            </w:r>
            <w:r>
              <w:rPr>
                <w:rFonts w:ascii="新細明體" w:hAnsi="新細明體"/>
                <w:sz w:val="20"/>
                <w:szCs w:val="20"/>
              </w:rPr>
              <w:t xml:space="preserve">    </w:t>
            </w:r>
            <w:r>
              <w:rPr>
                <w:rFonts w:ascii="新細明體" w:hAnsi="新細明體"/>
                <w:sz w:val="20"/>
                <w:szCs w:val="20"/>
              </w:rPr>
              <w:t>校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AA" w:rsidRDefault="00BA1AAA">
            <w:pPr>
              <w:pStyle w:val="Textbody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AA" w:rsidRDefault="00482C37">
            <w:pPr>
              <w:pStyle w:val="Textbody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科系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AA" w:rsidRDefault="00BA1AAA">
            <w:pPr>
              <w:pStyle w:val="Textbody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AA" w:rsidRDefault="00482C37">
            <w:pPr>
              <w:pStyle w:val="Textbody"/>
              <w:ind w:left="1" w:hanging="8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年級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AA" w:rsidRDefault="00BA1AAA">
            <w:pPr>
              <w:pStyle w:val="Textbody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BA1AAA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82C37">
            <w:pPr>
              <w:widowControl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AA" w:rsidRDefault="00482C37">
            <w:pPr>
              <w:pStyle w:val="Textbody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出生年月</w:t>
            </w:r>
          </w:p>
        </w:tc>
        <w:tc>
          <w:tcPr>
            <w:tcW w:w="84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AA" w:rsidRDefault="00BA1AAA">
            <w:pPr>
              <w:pStyle w:val="Textbody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BA1AAA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82C37">
            <w:pPr>
              <w:widowControl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AA" w:rsidRDefault="00482C37">
            <w:pPr>
              <w:pStyle w:val="Textbody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聯絡電話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AA" w:rsidRDefault="00BA1AAA">
            <w:pPr>
              <w:pStyle w:val="Textbody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AA" w:rsidRDefault="00482C37">
            <w:pPr>
              <w:pStyle w:val="Textbody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E-mail</w:t>
            </w:r>
          </w:p>
        </w:tc>
        <w:tc>
          <w:tcPr>
            <w:tcW w:w="4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AA" w:rsidRDefault="00BA1AAA">
            <w:pPr>
              <w:pStyle w:val="Textbody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BA1AAA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82C37">
            <w:pPr>
              <w:widowControl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AA" w:rsidRDefault="00482C37">
            <w:pPr>
              <w:pStyle w:val="Textbody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聯絡住址</w:t>
            </w:r>
          </w:p>
        </w:tc>
        <w:tc>
          <w:tcPr>
            <w:tcW w:w="84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AA" w:rsidRDefault="00BA1AAA">
            <w:pPr>
              <w:pStyle w:val="Textbody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</w:tbl>
    <w:p w:rsidR="00BA1AAA" w:rsidRDefault="00BA1AAA">
      <w:pPr>
        <w:pStyle w:val="Textbody"/>
      </w:pPr>
    </w:p>
    <w:sectPr w:rsidR="00BA1AAA">
      <w:headerReference w:type="default" r:id="rId8"/>
      <w:footerReference w:type="default" r:id="rId9"/>
      <w:pgSz w:w="11906" w:h="16838"/>
      <w:pgMar w:top="1134" w:right="851" w:bottom="1134" w:left="851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82C37">
      <w:r>
        <w:separator/>
      </w:r>
    </w:p>
  </w:endnote>
  <w:endnote w:type="continuationSeparator" w:id="0">
    <w:p w:rsidR="00000000" w:rsidRDefault="00482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 Light">
    <w:altName w:val="Arial"/>
    <w:charset w:val="00"/>
    <w:family w:val="swiss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BA0" w:rsidRDefault="00482C37">
    <w:pPr>
      <w:pStyle w:val="a5"/>
      <w:tabs>
        <w:tab w:val="clear" w:pos="4153"/>
        <w:tab w:val="clear" w:pos="8306"/>
        <w:tab w:val="center" w:pos="5102"/>
        <w:tab w:val="right" w:pos="10204"/>
      </w:tabs>
    </w:pPr>
    <w:r>
      <w:t>公民法學教室培力營報名表</w:t>
    </w:r>
    <w:r>
      <w:tab/>
    </w:r>
    <w:r>
      <w:tab/>
    </w:r>
    <w:r>
      <w:t>主辦</w:t>
    </w:r>
    <w:r>
      <w:t xml:space="preserve">  </w:t>
    </w:r>
    <w:r>
      <w:t>臺灣大學法律學院校友會、台北律師公會</w:t>
    </w:r>
  </w:p>
  <w:p w:rsidR="009D5BA0" w:rsidRDefault="00482C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82C37">
      <w:r>
        <w:rPr>
          <w:color w:val="000000"/>
        </w:rPr>
        <w:separator/>
      </w:r>
    </w:p>
  </w:footnote>
  <w:footnote w:type="continuationSeparator" w:id="0">
    <w:p w:rsidR="00000000" w:rsidRDefault="00482C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BA0" w:rsidRDefault="00482C37">
    <w:pPr>
      <w:pStyle w:val="a4"/>
      <w:rPr>
        <w:b/>
      </w:rPr>
    </w:pPr>
    <w:r>
      <w:rPr>
        <w:b/>
      </w:rPr>
      <w:t>附件一、報名表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A1AAA"/>
    <w:rsid w:val="00482C37"/>
    <w:rsid w:val="00BA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Textbody"/>
    <w:next w:val="Textbody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customStyle="1" w:styleId="Textbody">
    <w:name w:val="Text body"/>
    <w:pPr>
      <w:suppressAutoHyphens/>
      <w:spacing w:before="100"/>
    </w:pPr>
    <w:rPr>
      <w:rFonts w:ascii="Times New Roman" w:hAnsi="Times New Roman"/>
      <w:szCs w:val="24"/>
    </w:rPr>
  </w:style>
  <w:style w:type="paragraph" w:styleId="a3">
    <w:name w:val="List Paragraph"/>
    <w:basedOn w:val="Textbody"/>
    <w:pPr>
      <w:widowControl w:val="0"/>
      <w:spacing w:before="0"/>
      <w:ind w:left="480"/>
    </w:pPr>
    <w:rPr>
      <w:rFonts w:ascii="Calibri" w:hAnsi="Calibri"/>
      <w:szCs w:val="22"/>
    </w:r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customStyle="1" w:styleId="a6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rPr>
      <w:color w:val="0563C1"/>
      <w:u w:val="single"/>
    </w:rPr>
  </w:style>
  <w:style w:type="character" w:styleId="a9">
    <w:name w:val="Placeholder Text"/>
    <w:basedOn w:val="a0"/>
    <w:rPr>
      <w:color w:val="808080"/>
    </w:rPr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Textbody"/>
    <w:next w:val="Textbody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customStyle="1" w:styleId="Textbody">
    <w:name w:val="Text body"/>
    <w:pPr>
      <w:suppressAutoHyphens/>
      <w:spacing w:before="100"/>
    </w:pPr>
    <w:rPr>
      <w:rFonts w:ascii="Times New Roman" w:hAnsi="Times New Roman"/>
      <w:szCs w:val="24"/>
    </w:rPr>
  </w:style>
  <w:style w:type="paragraph" w:styleId="a3">
    <w:name w:val="List Paragraph"/>
    <w:basedOn w:val="Textbody"/>
    <w:pPr>
      <w:widowControl w:val="0"/>
      <w:spacing w:before="0"/>
      <w:ind w:left="480"/>
    </w:pPr>
    <w:rPr>
      <w:rFonts w:ascii="Calibri" w:hAnsi="Calibri"/>
      <w:szCs w:val="22"/>
    </w:r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customStyle="1" w:styleId="a6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rPr>
      <w:color w:val="0563C1"/>
      <w:u w:val="single"/>
    </w:rPr>
  </w:style>
  <w:style w:type="character" w:styleId="a9">
    <w:name w:val="Placeholder Text"/>
    <w:basedOn w:val="a0"/>
    <w:rPr>
      <w:color w:val="808080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CkLvTiuxWX7Peofh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AppData/Local/Microsoft/Windows/Temporary%20Internet%20Files/Content.IE5/T0WIYNOJ/A09030000E_0170438A00_ATTCH1_1080050673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佩璇 somimi</dc:creator>
  <cp:lastModifiedBy>ip46</cp:lastModifiedBy>
  <cp:revision>1</cp:revision>
  <dcterms:created xsi:type="dcterms:W3CDTF">2019-11-20T09:04:00Z</dcterms:created>
  <dcterms:modified xsi:type="dcterms:W3CDTF">2019-11-28T08:44:00Z</dcterms:modified>
</cp:coreProperties>
</file>