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F8" w:rsidRDefault="00663A4B">
      <w:pPr>
        <w:spacing w:before="100" w:after="100"/>
        <w:jc w:val="center"/>
      </w:pPr>
      <w:bookmarkStart w:id="0" w:name="_GoBack"/>
      <w:bookmarkEnd w:id="0"/>
      <w:r>
        <w:rPr>
          <w:rFonts w:ascii="DengXian" w:eastAsia="DengXian" w:hAnsi="DengXian"/>
          <w:noProof/>
        </w:rPr>
        <w:drawing>
          <wp:inline distT="0" distB="0" distL="0" distR="0">
            <wp:extent cx="2854528" cy="447169"/>
            <wp:effectExtent l="0" t="0" r="2972" b="0"/>
            <wp:docPr id="1" name="圖片 2" descr="C:\Users\L10145\Desktop\Logo\人權館 logo (select)\JPG\final-01標準字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528" cy="447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65F8" w:rsidRDefault="004E65F8">
      <w:pPr>
        <w:jc w:val="center"/>
        <w:rPr>
          <w:rFonts w:ascii="DengXian" w:eastAsia="DengXian" w:hAnsi="DengXian"/>
        </w:rPr>
      </w:pPr>
    </w:p>
    <w:p w:rsidR="004E65F8" w:rsidRDefault="00663A4B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sz w:val="36"/>
          <w:szCs w:val="28"/>
        </w:rPr>
        <w:t>「</w:t>
      </w:r>
      <w:r>
        <w:rPr>
          <w:rFonts w:ascii="Times New Roman" w:eastAsia="標楷體" w:hAnsi="Times New Roman"/>
          <w:b/>
          <w:sz w:val="36"/>
          <w:szCs w:val="28"/>
        </w:rPr>
        <w:t xml:space="preserve">2018 </w:t>
      </w:r>
      <w:r>
        <w:rPr>
          <w:rFonts w:ascii="Times New Roman" w:eastAsia="標楷體" w:hAnsi="Times New Roman"/>
          <w:b/>
          <w:sz w:val="36"/>
          <w:szCs w:val="28"/>
        </w:rPr>
        <w:t>人權種子教師研習營」報名表</w:t>
      </w:r>
    </w:p>
    <w:p w:rsidR="004E65F8" w:rsidRDefault="004E65F8">
      <w:pPr>
        <w:spacing w:line="460" w:lineRule="exact"/>
        <w:jc w:val="both"/>
        <w:rPr>
          <w:rFonts w:eastAsia="標楷體"/>
          <w:b/>
          <w:sz w:val="36"/>
          <w:szCs w:val="28"/>
        </w:rPr>
      </w:pPr>
    </w:p>
    <w:p w:rsidR="004E65F8" w:rsidRDefault="00663A4B">
      <w:pPr>
        <w:snapToGrid w:val="0"/>
        <w:ind w:left="4678" w:right="-506"/>
        <w:jc w:val="both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t>報名時間：　　　　　　　編號：</w:t>
      </w:r>
    </w:p>
    <w:p w:rsidR="004E65F8" w:rsidRDefault="00663A4B">
      <w:pPr>
        <w:snapToGrid w:val="0"/>
        <w:ind w:left="6480" w:right="-89"/>
        <w:jc w:val="righ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t>（以上由主辦單位填寫）</w:t>
      </w:r>
    </w:p>
    <w:tbl>
      <w:tblPr>
        <w:tblW w:w="9574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984"/>
        <w:gridCol w:w="993"/>
        <w:gridCol w:w="425"/>
        <w:gridCol w:w="1134"/>
        <w:gridCol w:w="3373"/>
      </w:tblGrid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男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民國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任教科目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4E65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參加本館</w:t>
            </w:r>
          </w:p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活動經驗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F8" w:rsidRDefault="00663A4B">
            <w:pPr>
              <w:snapToGrid w:val="0"/>
              <w:spacing w:before="12" w:after="12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曾參加本館人權種子教師研習營：</w:t>
            </w:r>
          </w:p>
          <w:p w:rsidR="004E65F8" w:rsidRDefault="00663A4B">
            <w:pPr>
              <w:snapToGrid w:val="0"/>
              <w:spacing w:before="12" w:after="12" w:line="440" w:lineRule="exact"/>
              <w:ind w:left="3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否（第一次參加）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是（民國　　年，地點：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）</w:t>
            </w:r>
          </w:p>
          <w:p w:rsidR="004E65F8" w:rsidRDefault="00663A4B">
            <w:pPr>
              <w:snapToGrid w:val="0"/>
              <w:spacing w:before="12" w:after="12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曾參加本館其他活動：</w:t>
            </w:r>
          </w:p>
          <w:p w:rsidR="004E65F8" w:rsidRDefault="00663A4B">
            <w:pPr>
              <w:snapToGrid w:val="0"/>
              <w:spacing w:before="12" w:after="12" w:line="440" w:lineRule="exact"/>
              <w:ind w:left="3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否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是（名稱：　　　　　　　　　　　　）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欲參加梯次</w:t>
            </w:r>
          </w:p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F8" w:rsidRDefault="00663A4B">
            <w:pPr>
              <w:snapToGrid w:val="0"/>
              <w:spacing w:before="12" w:after="12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臺北梯次：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日（星期六）至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日（星期日）</w:t>
            </w:r>
          </w:p>
          <w:p w:rsidR="004E65F8" w:rsidRDefault="00663A4B">
            <w:pPr>
              <w:snapToGrid w:val="0"/>
              <w:spacing w:before="12" w:after="12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臺中梯次：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日（星期六）至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日（星期日）</w:t>
            </w:r>
          </w:p>
          <w:p w:rsidR="004E65F8" w:rsidRDefault="00663A4B">
            <w:pPr>
              <w:snapToGrid w:val="0"/>
              <w:spacing w:before="12" w:after="12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高雄梯次：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日（星期六）至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日（星期日）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4E65F8" w:rsidRDefault="00663A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登錄勾選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全國教師在職進修資訊網</w:t>
            </w:r>
          </w:p>
          <w:p w:rsidR="004E65F8" w:rsidRDefault="00663A4B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公務人員研習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時數</w:t>
            </w:r>
          </w:p>
          <w:p w:rsidR="004E65F8" w:rsidRDefault="00663A4B">
            <w:pPr>
              <w:snapToGrid w:val="0"/>
              <w:spacing w:line="44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（依講師上課時間核實登錄）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報名動機與期待簡述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與教授科目相關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希望將人權議題融入課程教學</w:t>
            </w:r>
          </w:p>
          <w:p w:rsidR="004E65F8" w:rsidRDefault="00663A4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與承辦業務相關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4E65F8" w:rsidRDefault="00663A4B">
            <w:pPr>
              <w:snapToGrid w:val="0"/>
              <w:spacing w:before="60" w:line="44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對研習課程的期待：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字以內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  <w:p w:rsidR="004E65F8" w:rsidRDefault="004E65F8">
            <w:pPr>
              <w:snapToGrid w:val="0"/>
              <w:spacing w:before="60" w:line="44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  <w:p w:rsidR="004E65F8" w:rsidRDefault="004E65F8">
            <w:pPr>
              <w:snapToGrid w:val="0"/>
              <w:spacing w:before="60" w:line="44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  <w:p w:rsidR="004E65F8" w:rsidRDefault="004E65F8">
            <w:pPr>
              <w:snapToGrid w:val="0"/>
              <w:spacing w:before="60" w:line="44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參加本次研習訊息來源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F8" w:rsidRDefault="00663A4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國家人權博物館官方網站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海報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學校公文</w:t>
            </w:r>
          </w:p>
          <w:p w:rsidR="004E65F8" w:rsidRDefault="00663A4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教育局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全國教師在職進修資訊網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教師臉書社團</w:t>
            </w:r>
          </w:p>
          <w:p w:rsidR="004E65F8" w:rsidRDefault="00663A4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臉書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教師或朋友推薦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教育推廣</w:t>
            </w:r>
          </w:p>
          <w:p w:rsidR="004E65F8" w:rsidRDefault="00663A4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活動訊息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5F8" w:rsidRDefault="00663A4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您未來是否願意收到本館相關教育推廣、研習課程、講座等活動訊息？</w:t>
            </w:r>
          </w:p>
          <w:p w:rsidR="004E65F8" w:rsidRDefault="00663A4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是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4E65F8">
        <w:tblPrEx>
          <w:tblCellMar>
            <w:top w:w="0" w:type="dxa"/>
            <w:bottom w:w="0" w:type="dxa"/>
          </w:tblCellMar>
        </w:tblPrEx>
        <w:trPr>
          <w:trHeight w:val="554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8" w:rsidRDefault="00663A4B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報名時間：自即日起開放報名，每人以報名一梯次為限，每梯次錄取</w:t>
            </w:r>
            <w:r>
              <w:rPr>
                <w:rFonts w:ascii="Times New Roman" w:eastAsia="標楷體" w:hAnsi="Times New Roman"/>
                <w:szCs w:val="28"/>
              </w:rPr>
              <w:t>40</w:t>
            </w:r>
            <w:r>
              <w:rPr>
                <w:rFonts w:ascii="Times New Roman" w:eastAsia="標楷體" w:hAnsi="Times New Roman"/>
                <w:szCs w:val="28"/>
              </w:rPr>
              <w:t>名，額滿為止。錄取名單將於國家人權博物館網站公布，並於研習營前七日以電子郵件個別通知。</w:t>
            </w:r>
          </w:p>
          <w:p w:rsidR="004E65F8" w:rsidRDefault="00663A4B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錄取篩選：以擔任現職教師、未曾參加過歷年研習營者為優先錄取對象，各縣市政府教育行政人員、文化領域相關人員則依序錄取。</w:t>
            </w:r>
          </w:p>
          <w:p w:rsidR="004E65F8" w:rsidRDefault="00663A4B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報名方式：</w:t>
            </w:r>
          </w:p>
          <w:p w:rsidR="004E65F8" w:rsidRDefault="00663A4B">
            <w:pPr>
              <w:pStyle w:val="a4"/>
              <w:numPr>
                <w:ilvl w:val="0"/>
                <w:numId w:val="2"/>
              </w:numPr>
              <w:snapToGrid w:val="0"/>
              <w:ind w:left="771" w:hanging="312"/>
            </w:pPr>
            <w:r>
              <w:rPr>
                <w:rFonts w:ascii="Times New Roman" w:eastAsia="標楷體" w:hAnsi="Times New Roman"/>
                <w:szCs w:val="28"/>
              </w:rPr>
              <w:t>線上報名：</w:t>
            </w:r>
            <w:hyperlink r:id="rId8" w:history="1">
              <w:r>
                <w:rPr>
                  <w:rStyle w:val="a3"/>
                  <w:rFonts w:ascii="Times New Roman" w:eastAsia="標楷體" w:hAnsi="Times New Roman"/>
                  <w:szCs w:val="28"/>
                </w:rPr>
                <w:t>https://goo.gl/forms/KgCZ1p7rGPGifjuA3</w:t>
              </w:r>
            </w:hyperlink>
          </w:p>
          <w:p w:rsidR="004E65F8" w:rsidRDefault="00663A4B">
            <w:pPr>
              <w:pStyle w:val="a4"/>
              <w:numPr>
                <w:ilvl w:val="0"/>
                <w:numId w:val="2"/>
              </w:numPr>
              <w:snapToGrid w:val="0"/>
              <w:ind w:left="771" w:hanging="312"/>
            </w:pPr>
            <w:r>
              <w:rPr>
                <w:rFonts w:ascii="Times New Roman" w:eastAsia="標楷體" w:hAnsi="Times New Roman"/>
                <w:szCs w:val="28"/>
              </w:rPr>
              <w:t>其他方式：可自行下載本</w:t>
            </w:r>
            <w:r>
              <w:rPr>
                <w:rFonts w:ascii="Times New Roman" w:eastAsia="標楷體" w:hAnsi="Times New Roman"/>
                <w:szCs w:val="28"/>
              </w:rPr>
              <w:t>報名表，填妥後</w:t>
            </w:r>
            <w:r>
              <w:rPr>
                <w:rFonts w:ascii="Times New Roman" w:eastAsia="標楷體" w:hAnsi="Times New Roman"/>
                <w:szCs w:val="28"/>
              </w:rPr>
              <w:t xml:space="preserve">email </w:t>
            </w:r>
            <w:r>
              <w:rPr>
                <w:rFonts w:ascii="Times New Roman" w:eastAsia="標楷體" w:hAnsi="Times New Roman"/>
                <w:szCs w:val="28"/>
              </w:rPr>
              <w:t>至以下信箱</w:t>
            </w:r>
            <w:hyperlink r:id="rId9" w:history="1">
              <w:r>
                <w:rPr>
                  <w:rStyle w:val="a3"/>
                  <w:rFonts w:ascii="Times New Roman" w:eastAsia="標楷體" w:hAnsi="Times New Roman"/>
                  <w:szCs w:val="28"/>
                </w:rPr>
                <w:t>2018nhrmworkshop@gmail.com</w:t>
              </w:r>
            </w:hyperlink>
            <w:r>
              <w:rPr>
                <w:rFonts w:ascii="Times New Roman" w:eastAsia="標楷體" w:hAnsi="Times New Roman"/>
                <w:szCs w:val="28"/>
              </w:rPr>
              <w:t>，或傳真至</w:t>
            </w:r>
            <w:r>
              <w:rPr>
                <w:rFonts w:ascii="Times New Roman" w:eastAsia="標楷體" w:hAnsi="Times New Roman"/>
                <w:szCs w:val="28"/>
              </w:rPr>
              <w:t xml:space="preserve"> (02) 2218-2436</w:t>
            </w:r>
            <w:r>
              <w:rPr>
                <w:rFonts w:ascii="Times New Roman" w:eastAsia="標楷體" w:hAnsi="Times New Roman"/>
                <w:szCs w:val="28"/>
              </w:rPr>
              <w:t>（吳小姐）。</w:t>
            </w:r>
          </w:p>
          <w:p w:rsidR="004E65F8" w:rsidRDefault="00663A4B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費用：研習活動全程免費，無須繳納保證金。</w:t>
            </w:r>
          </w:p>
          <w:p w:rsidR="004E65F8" w:rsidRDefault="00663A4B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活動當日若現場有空位，可開放旁聽，惟不提供午餐。</w:t>
            </w:r>
          </w:p>
          <w:p w:rsidR="004E65F8" w:rsidRDefault="00663A4B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b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b/>
                <w:szCs w:val="28"/>
                <w:u w:val="single"/>
              </w:rPr>
              <w:t>請務必填寫正確資料，以利活動訊息通知及辦理保險、研習時數登錄等事宜。</w:t>
            </w:r>
          </w:p>
          <w:p w:rsidR="004E65F8" w:rsidRDefault="00663A4B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如有其他相關問題，請洽本活動專案負責人吳小姐。</w:t>
            </w:r>
          </w:p>
          <w:p w:rsidR="004E65F8" w:rsidRDefault="00663A4B">
            <w:pPr>
              <w:pStyle w:val="a4"/>
              <w:snapToGrid w:val="0"/>
              <w:ind w:left="488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電話：</w:t>
            </w:r>
            <w:r>
              <w:rPr>
                <w:rFonts w:ascii="Times New Roman" w:eastAsia="標楷體" w:hAnsi="Times New Roman"/>
                <w:szCs w:val="28"/>
              </w:rPr>
              <w:t>0965-491-452</w:t>
            </w:r>
            <w:r>
              <w:rPr>
                <w:rFonts w:ascii="Times New Roman" w:eastAsia="標楷體" w:hAnsi="Times New Roman"/>
                <w:szCs w:val="28"/>
              </w:rPr>
              <w:t>，</w:t>
            </w:r>
            <w:r>
              <w:rPr>
                <w:rFonts w:ascii="Times New Roman" w:eastAsia="標楷體" w:hAnsi="Times New Roman"/>
                <w:szCs w:val="28"/>
              </w:rPr>
              <w:t>Email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hyperlink r:id="rId10" w:history="1">
              <w:r>
                <w:rPr>
                  <w:rStyle w:val="a3"/>
                  <w:rFonts w:ascii="Times New Roman" w:eastAsia="標楷體" w:hAnsi="Times New Roman"/>
                  <w:szCs w:val="28"/>
                </w:rPr>
                <w:t>2018nhrmworkshop@gmail.com</w:t>
              </w:r>
            </w:hyperlink>
          </w:p>
          <w:p w:rsidR="004E65F8" w:rsidRDefault="00663A4B">
            <w:pPr>
              <w:pStyle w:val="a4"/>
              <w:snapToGrid w:val="0"/>
              <w:ind w:left="488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執行單位：史多禮股份有限公司</w:t>
            </w:r>
          </w:p>
        </w:tc>
      </w:tr>
    </w:tbl>
    <w:p w:rsidR="004E65F8" w:rsidRDefault="004E65F8">
      <w:pPr>
        <w:rPr>
          <w:rFonts w:ascii="DengXian" w:hAnsi="DengXian" w:hint="eastAsia"/>
        </w:rPr>
      </w:pPr>
    </w:p>
    <w:sectPr w:rsidR="004E65F8">
      <w:pgSz w:w="11907" w:h="1683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4B" w:rsidRDefault="00663A4B">
      <w:r>
        <w:separator/>
      </w:r>
    </w:p>
  </w:endnote>
  <w:endnote w:type="continuationSeparator" w:id="0">
    <w:p w:rsidR="00663A4B" w:rsidRDefault="006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Lucida Sans Unicode"/>
    <w:panose1 w:val="02010600030101010101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4B" w:rsidRDefault="00663A4B">
      <w:r>
        <w:rPr>
          <w:color w:val="000000"/>
        </w:rPr>
        <w:separator/>
      </w:r>
    </w:p>
  </w:footnote>
  <w:footnote w:type="continuationSeparator" w:id="0">
    <w:p w:rsidR="00663A4B" w:rsidRDefault="006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06DD"/>
    <w:multiLevelType w:val="multilevel"/>
    <w:tmpl w:val="F3E065B6"/>
    <w:lvl w:ilvl="0">
      <w:numFmt w:val="bullet"/>
      <w:lvlText w:val=""/>
      <w:lvlJc w:val="left"/>
      <w:pPr>
        <w:ind w:left="54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2" w:hanging="480"/>
      </w:pPr>
      <w:rPr>
        <w:rFonts w:ascii="Wingdings" w:hAnsi="Wingdings"/>
      </w:rPr>
    </w:lvl>
  </w:abstractNum>
  <w:abstractNum w:abstractNumId="1" w15:restartNumberingAfterBreak="0">
    <w:nsid w:val="45D12E07"/>
    <w:multiLevelType w:val="multilevel"/>
    <w:tmpl w:val="221E61C6"/>
    <w:lvl w:ilvl="0">
      <w:start w:val="7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decimal"/>
      <w:lvlText w:val="%2、"/>
      <w:lvlJc w:val="left"/>
      <w:pPr>
        <w:ind w:left="945" w:hanging="465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65F8"/>
    <w:rsid w:val="004E65F8"/>
    <w:rsid w:val="00663A4B"/>
    <w:rsid w:val="00A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7455A-5B77-4414-9BFB-BF1DB5B0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720"/>
    </w:pPr>
  </w:style>
  <w:style w:type="character" w:customStyle="1" w:styleId="a5">
    <w:name w:val="清單段落 字元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gCZ1p7rGPGifjuA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2018nhrmworksho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8nhrmworkshop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Hsinfang Wu</dc:creator>
  <dc:description/>
  <cp:lastModifiedBy>Hewlett-Packard Company</cp:lastModifiedBy>
  <cp:revision>2</cp:revision>
  <dcterms:created xsi:type="dcterms:W3CDTF">2018-09-21T04:01:00Z</dcterms:created>
  <dcterms:modified xsi:type="dcterms:W3CDTF">2018-09-21T04:01:00Z</dcterms:modified>
</cp:coreProperties>
</file>